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11DEC" w14:textId="47B785AC" w:rsidR="00AE1F4C" w:rsidRDefault="00AE1F4C" w:rsidP="00AE1F4C">
      <w:pPr>
        <w:pStyle w:val="Heading2"/>
      </w:pPr>
      <w:bookmarkStart w:id="1" w:name="_Toc28952920"/>
      <w:bookmarkStart w:id="2" w:name="_Toc490482081"/>
      <w:bookmarkStart w:id="3" w:name="_Toc287274759"/>
      <w:r w:rsidRPr="00F53FCC">
        <w:t xml:space="preserve">Attachment </w:t>
      </w:r>
      <w:r>
        <w:t>3</w:t>
      </w:r>
      <w:r w:rsidRPr="00F53FCC">
        <w:t xml:space="preserve"> – </w:t>
      </w:r>
      <w:bookmarkEnd w:id="1"/>
      <w:r w:rsidR="00D26A4B">
        <w:t>Staff Resumes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39"/>
      </w:tblGrid>
      <w:tr w:rsidR="006A2A74" w14:paraId="7528D67E" w14:textId="77777777" w:rsidTr="00F54558">
        <w:tc>
          <w:tcPr>
            <w:tcW w:w="1716" w:type="dxa"/>
          </w:tcPr>
          <w:p w14:paraId="2EE95869" w14:textId="2A0E0D8F" w:rsidR="006A2A74" w:rsidRDefault="00433C0F" w:rsidP="00F54558">
            <w:pPr>
              <w:spacing w:before="240"/>
            </w:pPr>
            <w:r>
              <w:rPr>
                <w:noProof/>
              </w:rPr>
              <w:drawing>
                <wp:inline distT="0" distB="0" distL="0" distR="0" wp14:anchorId="782AE104" wp14:editId="5343EBFC">
                  <wp:extent cx="952500" cy="1143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PA Lock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</w:tcPr>
          <w:p w14:paraId="52D67A88" w14:textId="77777777" w:rsidR="00F54558" w:rsidRDefault="00F54558" w:rsidP="00F54558">
            <w:pPr>
              <w:pStyle w:val="Body"/>
              <w:jc w:val="left"/>
            </w:pPr>
          </w:p>
          <w:p w14:paraId="2DCEF5DD" w14:textId="668FF48B" w:rsidR="001539CC" w:rsidRDefault="00215B3F" w:rsidP="001539CC">
            <w:pPr>
              <w:pStyle w:val="Body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 </w:t>
            </w:r>
            <w:r w:rsidR="00F54558" w:rsidRPr="001539CC">
              <w:rPr>
                <w:rFonts w:eastAsiaTheme="minorEastAsia"/>
              </w:rPr>
              <w:t xml:space="preserve">Grid Protection Alliance specializes in the development and support of </w:t>
            </w:r>
            <w:r w:rsidR="006A37B4">
              <w:rPr>
                <w:rFonts w:eastAsiaTheme="minorEastAsia"/>
              </w:rPr>
              <w:t xml:space="preserve">open source </w:t>
            </w:r>
            <w:r w:rsidR="002714B4">
              <w:rPr>
                <w:rFonts w:eastAsiaTheme="minorEastAsia"/>
              </w:rPr>
              <w:t>S</w:t>
            </w:r>
            <w:r w:rsidR="00F54558" w:rsidRPr="001539CC">
              <w:rPr>
                <w:rFonts w:eastAsiaTheme="minorEastAsia"/>
              </w:rPr>
              <w:t>oftware solutions for the electric industry.</w:t>
            </w:r>
          </w:p>
          <w:p w14:paraId="413475E9" w14:textId="60D3862A" w:rsidR="00F54558" w:rsidRPr="001539CC" w:rsidRDefault="00F54558" w:rsidP="001539CC">
            <w:pPr>
              <w:pStyle w:val="Body"/>
              <w:jc w:val="left"/>
            </w:pPr>
            <w:r w:rsidRPr="001539CC">
              <w:rPr>
                <w:rFonts w:eastAsiaTheme="minorEastAsia"/>
              </w:rPr>
              <w:t xml:space="preserve">GPA has a track record of innovation and has led major software development projects with client utilities and the Federal Government. </w:t>
            </w:r>
          </w:p>
          <w:p w14:paraId="149C3F31" w14:textId="77777777" w:rsidR="00F54558" w:rsidRPr="001539CC" w:rsidRDefault="00F54558" w:rsidP="001539CC">
            <w:pPr>
              <w:pStyle w:val="Body"/>
              <w:jc w:val="left"/>
            </w:pPr>
            <w:r w:rsidRPr="001539CC">
              <w:rPr>
                <w:rFonts w:eastAsiaTheme="minorEastAsia"/>
              </w:rPr>
              <w:t>In addition to custom application development, GPA offers services for installation, set-up, integration, and on-going maintenance of its open-source software.</w:t>
            </w:r>
          </w:p>
          <w:p w14:paraId="48F18930" w14:textId="77777777" w:rsidR="006A2A74" w:rsidRDefault="006A2A74" w:rsidP="006A2A74"/>
        </w:tc>
      </w:tr>
      <w:tr w:rsidR="006A2A74" w14:paraId="12F6A5B1" w14:textId="77777777" w:rsidTr="00F54558">
        <w:tc>
          <w:tcPr>
            <w:tcW w:w="1716" w:type="dxa"/>
          </w:tcPr>
          <w:p w14:paraId="3AB99ABB" w14:textId="1BB4E80F" w:rsidR="006A2A74" w:rsidRDefault="00433C0F" w:rsidP="00F54558">
            <w:pPr>
              <w:spacing w:before="480"/>
            </w:pPr>
            <w:r>
              <w:rPr>
                <w:noProof/>
              </w:rPr>
              <w:drawing>
                <wp:inline distT="0" distB="0" distL="0" distR="0" wp14:anchorId="06373ADB" wp14:editId="0FD987E7">
                  <wp:extent cx="952500" cy="1143000"/>
                  <wp:effectExtent l="0" t="0" r="0" b="0"/>
                  <wp:docPr id="1" name="Picture 1" descr="A person wearing a suit and 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ssell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</w:tcPr>
          <w:p w14:paraId="59E8E15F" w14:textId="77777777" w:rsidR="00F54558" w:rsidRDefault="00F54558" w:rsidP="00433C0F">
            <w:pPr>
              <w:spacing w:after="60" w:line="260" w:lineRule="exact"/>
              <w:ind w:right="525"/>
              <w:rPr>
                <w:b/>
                <w:bCs/>
                <w:sz w:val="28"/>
                <w:szCs w:val="28"/>
              </w:rPr>
            </w:pPr>
          </w:p>
          <w:p w14:paraId="367C0ED2" w14:textId="430CB782" w:rsidR="00433C0F" w:rsidRPr="00F54558" w:rsidRDefault="00F54558" w:rsidP="00433C0F">
            <w:pPr>
              <w:spacing w:after="60" w:line="260" w:lineRule="exact"/>
              <w:ind w:right="52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Russell Robertson, </w:t>
            </w:r>
            <w:r w:rsidR="00433C0F" w:rsidRPr="00F54558">
              <w:rPr>
                <w:sz w:val="28"/>
                <w:szCs w:val="28"/>
              </w:rPr>
              <w:t>Overall Project Oversight</w:t>
            </w:r>
          </w:p>
          <w:p w14:paraId="5051697A" w14:textId="77777777" w:rsidR="00433C0F" w:rsidRPr="006A2A74" w:rsidRDefault="00433C0F" w:rsidP="00433C0F">
            <w:pPr>
              <w:pStyle w:val="bodybullet"/>
            </w:pPr>
            <w:r w:rsidRPr="006A2A74">
              <w:t>Founded GPA’s open-source software and consulting-service business.</w:t>
            </w:r>
          </w:p>
          <w:p w14:paraId="5E484955" w14:textId="77777777" w:rsidR="00433C0F" w:rsidRPr="006A2A74" w:rsidRDefault="00433C0F" w:rsidP="00433C0F">
            <w:pPr>
              <w:pStyle w:val="bodybullet"/>
            </w:pPr>
            <w:r w:rsidRPr="006A2A74">
              <w:t xml:space="preserve">30+ years at the Tennessee Valley Authority, last 10 leading TVA OT – including all information systems that support RC, BA, IA, TOPs and TO functions.  </w:t>
            </w:r>
          </w:p>
          <w:p w14:paraId="16321DD2" w14:textId="77777777" w:rsidR="00433C0F" w:rsidRPr="006A2A74" w:rsidRDefault="00433C0F" w:rsidP="00433C0F">
            <w:pPr>
              <w:pStyle w:val="bodybullet"/>
            </w:pPr>
            <w:r w:rsidRPr="006A2A74">
              <w:t>Expertise in grid operations, IT/OT architecture, information management, and control systems.</w:t>
            </w:r>
          </w:p>
          <w:p w14:paraId="1BAEAFE6" w14:textId="4E58BB84" w:rsidR="00433C0F" w:rsidRPr="006A2A74" w:rsidRDefault="00433C0F" w:rsidP="00B7321F">
            <w:pPr>
              <w:pStyle w:val="bodybullet"/>
              <w:numPr>
                <w:ilvl w:val="0"/>
                <w:numId w:val="0"/>
              </w:numPr>
              <w:ind w:left="720"/>
            </w:pPr>
          </w:p>
          <w:p w14:paraId="7D71D49E" w14:textId="77777777" w:rsidR="006A2A74" w:rsidRDefault="006A2A74" w:rsidP="006A2A74"/>
        </w:tc>
      </w:tr>
      <w:tr w:rsidR="006A2A74" w14:paraId="7D47335D" w14:textId="77777777" w:rsidTr="00F54558">
        <w:tc>
          <w:tcPr>
            <w:tcW w:w="1716" w:type="dxa"/>
          </w:tcPr>
          <w:p w14:paraId="1B3F272F" w14:textId="3C964F4C" w:rsidR="006A2A74" w:rsidRDefault="00433C0F" w:rsidP="00F54558">
            <w:pPr>
              <w:spacing w:before="480"/>
            </w:pPr>
            <w:r>
              <w:rPr>
                <w:noProof/>
              </w:rPr>
              <w:drawing>
                <wp:inline distT="0" distB="0" distL="0" distR="0" wp14:anchorId="6D6CF22B" wp14:editId="07935A7A">
                  <wp:extent cx="952500" cy="1143000"/>
                  <wp:effectExtent l="0" t="0" r="0" b="0"/>
                  <wp:docPr id="2" name="Picture 2" descr="A person wearing a suit and 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itchie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</w:tcPr>
          <w:p w14:paraId="50DF59D0" w14:textId="77777777" w:rsidR="00F54558" w:rsidRDefault="00F54558" w:rsidP="00433C0F">
            <w:pPr>
              <w:spacing w:after="60" w:line="260" w:lineRule="exact"/>
              <w:ind w:right="525"/>
              <w:rPr>
                <w:b/>
                <w:bCs/>
                <w:sz w:val="28"/>
                <w:szCs w:val="28"/>
              </w:rPr>
            </w:pPr>
          </w:p>
          <w:p w14:paraId="4805AE10" w14:textId="7E6777B9" w:rsidR="00433C0F" w:rsidRPr="00F54558" w:rsidRDefault="00F54558" w:rsidP="00433C0F">
            <w:pPr>
              <w:spacing w:after="60" w:line="260" w:lineRule="exact"/>
              <w:ind w:right="52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Ritchie Carroll, </w:t>
            </w:r>
            <w:r w:rsidRPr="00F54558">
              <w:rPr>
                <w:sz w:val="28"/>
                <w:szCs w:val="28"/>
              </w:rPr>
              <w:t>Senior Solutions Architect</w:t>
            </w:r>
          </w:p>
          <w:p w14:paraId="1A34D330" w14:textId="77777777" w:rsidR="00433C0F" w:rsidRPr="006A2A74" w:rsidRDefault="00433C0F" w:rsidP="00433C0F">
            <w:pPr>
              <w:pStyle w:val="bodybullet"/>
            </w:pPr>
            <w:r w:rsidRPr="006A2A74">
              <w:rPr>
                <w:rFonts w:eastAsia="Calibri"/>
              </w:rPr>
              <w:t>Oversees GPA software development and provides software system design and development services to utilities.</w:t>
            </w:r>
          </w:p>
          <w:p w14:paraId="77969234" w14:textId="77777777" w:rsidR="00433C0F" w:rsidRPr="006A2A74" w:rsidRDefault="00433C0F" w:rsidP="00433C0F">
            <w:pPr>
              <w:pStyle w:val="bodybullet"/>
            </w:pPr>
            <w:r w:rsidRPr="006A2A74">
              <w:rPr>
                <w:rFonts w:eastAsia="Calibri"/>
              </w:rPr>
              <w:t>25+ years’ expertise in high-performance software system design, development, and delivery.  Has led numerous large software development projects.</w:t>
            </w:r>
          </w:p>
          <w:p w14:paraId="6673D6D0" w14:textId="3F682108" w:rsidR="00433C0F" w:rsidRPr="00433C0F" w:rsidRDefault="00433C0F" w:rsidP="00433C0F">
            <w:pPr>
              <w:pStyle w:val="bodybullet"/>
            </w:pPr>
            <w:r w:rsidRPr="006A2A74">
              <w:rPr>
                <w:rFonts w:eastAsia="Calibri"/>
              </w:rPr>
              <w:t>10 years at the Tennessee Valley Authority leading synchrophasor software development among other operational systems</w:t>
            </w:r>
          </w:p>
          <w:p w14:paraId="4AC6719B" w14:textId="00EFC529" w:rsidR="00433C0F" w:rsidRPr="00892D80" w:rsidRDefault="00433C0F" w:rsidP="00433C0F">
            <w:pPr>
              <w:pStyle w:val="bodybullet"/>
            </w:pPr>
            <w:r w:rsidRPr="006A2A74">
              <w:rPr>
                <w:rFonts w:eastAsia="Calibri"/>
              </w:rPr>
              <w:t>Active participant in NASPI and other industry efforts to improve synchrophasor data systems.</w:t>
            </w:r>
          </w:p>
          <w:p w14:paraId="60CEEC2C" w14:textId="77777777" w:rsidR="006A2A74" w:rsidRDefault="006A2A74" w:rsidP="00B7321F">
            <w:pPr>
              <w:pStyle w:val="bodybullet"/>
              <w:numPr>
                <w:ilvl w:val="0"/>
                <w:numId w:val="0"/>
              </w:numPr>
              <w:ind w:left="720"/>
            </w:pPr>
          </w:p>
        </w:tc>
      </w:tr>
    </w:tbl>
    <w:p w14:paraId="5A119D69" w14:textId="77777777" w:rsidR="00F54558" w:rsidRDefault="00F54558">
      <w:r>
        <w:br w:type="page"/>
      </w:r>
      <w:bookmarkStart w:id="4" w:name="_GoBack"/>
      <w:bookmarkEnd w:id="4"/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1"/>
        <w:gridCol w:w="7504"/>
      </w:tblGrid>
      <w:tr w:rsidR="006A2A74" w14:paraId="015627BB" w14:textId="77777777" w:rsidTr="00551A8E">
        <w:tc>
          <w:tcPr>
            <w:tcW w:w="1716" w:type="dxa"/>
          </w:tcPr>
          <w:p w14:paraId="2F8A7FC1" w14:textId="0C09410F" w:rsidR="006A2A74" w:rsidRDefault="00433C0F" w:rsidP="00F54558">
            <w:pPr>
              <w:spacing w:before="480"/>
            </w:pPr>
            <w:r>
              <w:rPr>
                <w:noProof/>
              </w:rPr>
              <w:lastRenderedPageBreak/>
              <w:drawing>
                <wp:inline distT="0" distB="0" distL="0" distR="0" wp14:anchorId="25249950" wp14:editId="1D5EEB8F">
                  <wp:extent cx="952500" cy="1143000"/>
                  <wp:effectExtent l="0" t="0" r="0" b="0"/>
                  <wp:docPr id="3" name="Picture 3" descr="A person wearing a suit and tie smil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ristoph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</w:tcPr>
          <w:p w14:paraId="0C8D93A4" w14:textId="77777777" w:rsidR="00F54558" w:rsidRDefault="00F54558" w:rsidP="00433C0F">
            <w:pPr>
              <w:spacing w:after="60" w:line="260" w:lineRule="exact"/>
              <w:ind w:right="525"/>
              <w:rPr>
                <w:b/>
                <w:bCs/>
                <w:sz w:val="28"/>
                <w:szCs w:val="28"/>
              </w:rPr>
            </w:pPr>
          </w:p>
          <w:p w14:paraId="4243215C" w14:textId="1B8D088C" w:rsidR="00433C0F" w:rsidRPr="00F54558" w:rsidRDefault="00433C0F" w:rsidP="00433C0F">
            <w:pPr>
              <w:spacing w:after="60" w:line="260" w:lineRule="exact"/>
              <w:ind w:right="52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Dr. Christoph Lackner</w:t>
            </w:r>
            <w:r w:rsidR="00F54558">
              <w:rPr>
                <w:b/>
                <w:bCs/>
                <w:sz w:val="28"/>
                <w:szCs w:val="28"/>
              </w:rPr>
              <w:t xml:space="preserve">, </w:t>
            </w:r>
            <w:r w:rsidR="00F54558" w:rsidRPr="00F54558">
              <w:rPr>
                <w:sz w:val="28"/>
                <w:szCs w:val="28"/>
              </w:rPr>
              <w:t>Lead Engineer</w:t>
            </w:r>
          </w:p>
          <w:p w14:paraId="2936965F" w14:textId="77777777" w:rsidR="00F54558" w:rsidRPr="006A2A74" w:rsidRDefault="00F54558" w:rsidP="00F54558">
            <w:pPr>
              <w:pStyle w:val="bodybullet"/>
            </w:pPr>
            <w:r w:rsidRPr="006A2A74">
              <w:t>Provides engineering support to GPA analytic applications.</w:t>
            </w:r>
          </w:p>
          <w:p w14:paraId="2E337974" w14:textId="77777777" w:rsidR="00F54558" w:rsidRPr="006A2A74" w:rsidRDefault="00F54558" w:rsidP="00F54558">
            <w:pPr>
              <w:pStyle w:val="bodybullet"/>
            </w:pPr>
            <w:r w:rsidRPr="006A2A74">
              <w:t>8+ years’ experience with synchrophasor data analytics and use of synchrophasor data in various applications such as state estimation, predictive maintenance and system parameter estimation.</w:t>
            </w:r>
          </w:p>
          <w:p w14:paraId="07C720CD" w14:textId="09AE4D61" w:rsidR="00F54558" w:rsidRDefault="00F54558" w:rsidP="00F54558">
            <w:pPr>
              <w:pStyle w:val="bodybullet"/>
            </w:pPr>
            <w:r w:rsidRPr="006A2A74">
              <w:t>Specializes in the development of real-time and offline data analytics for power systems.</w:t>
            </w:r>
          </w:p>
          <w:p w14:paraId="6F53EA73" w14:textId="77777777" w:rsidR="006A2A74" w:rsidRDefault="006A2A74" w:rsidP="00B7321F">
            <w:pPr>
              <w:pStyle w:val="bodybullet"/>
              <w:numPr>
                <w:ilvl w:val="0"/>
                <w:numId w:val="0"/>
              </w:numPr>
              <w:ind w:left="720"/>
            </w:pPr>
          </w:p>
        </w:tc>
      </w:tr>
      <w:tr w:rsidR="006A2A74" w14:paraId="202D5C87" w14:textId="77777777" w:rsidTr="00551A8E">
        <w:tc>
          <w:tcPr>
            <w:tcW w:w="1716" w:type="dxa"/>
          </w:tcPr>
          <w:p w14:paraId="613EDE6A" w14:textId="01C1AC81" w:rsidR="006A2A74" w:rsidRDefault="00433C0F" w:rsidP="00F54558">
            <w:pPr>
              <w:spacing w:before="480"/>
            </w:pPr>
            <w:r>
              <w:rPr>
                <w:noProof/>
              </w:rPr>
              <w:drawing>
                <wp:inline distT="0" distB="0" distL="0" distR="0" wp14:anchorId="7E037AD2" wp14:editId="3E787F4C">
                  <wp:extent cx="952500" cy="1143000"/>
                  <wp:effectExtent l="0" t="0" r="0" b="0"/>
                  <wp:docPr id="4" name="Picture 4" descr="A person smil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ephen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</w:tcPr>
          <w:p w14:paraId="0F403056" w14:textId="77777777" w:rsidR="00F54558" w:rsidRDefault="00F54558" w:rsidP="00433C0F">
            <w:pPr>
              <w:spacing w:after="60" w:line="260" w:lineRule="exact"/>
              <w:ind w:right="525"/>
              <w:rPr>
                <w:b/>
                <w:bCs/>
                <w:sz w:val="28"/>
                <w:szCs w:val="28"/>
              </w:rPr>
            </w:pPr>
          </w:p>
          <w:p w14:paraId="1B02934B" w14:textId="180FCF46" w:rsidR="00433C0F" w:rsidRPr="00F54558" w:rsidRDefault="00433C0F" w:rsidP="00433C0F">
            <w:pPr>
              <w:spacing w:after="60" w:line="260" w:lineRule="exact"/>
              <w:ind w:right="52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Stephen Wills</w:t>
            </w:r>
            <w:r w:rsidR="00F54558">
              <w:rPr>
                <w:b/>
                <w:bCs/>
                <w:sz w:val="28"/>
                <w:szCs w:val="28"/>
              </w:rPr>
              <w:t xml:space="preserve">, </w:t>
            </w:r>
            <w:r w:rsidR="009D6B7E">
              <w:rPr>
                <w:sz w:val="28"/>
                <w:szCs w:val="28"/>
              </w:rPr>
              <w:t>S</w:t>
            </w:r>
            <w:r w:rsidR="00DB0C14">
              <w:rPr>
                <w:sz w:val="28"/>
                <w:szCs w:val="28"/>
              </w:rPr>
              <w:t>enior S</w:t>
            </w:r>
            <w:r w:rsidR="009D6B7E">
              <w:rPr>
                <w:sz w:val="28"/>
                <w:szCs w:val="28"/>
              </w:rPr>
              <w:t>ystem Analyst</w:t>
            </w:r>
          </w:p>
          <w:p w14:paraId="7CAA1357" w14:textId="77777777" w:rsidR="00F54558" w:rsidRPr="006A2A74" w:rsidRDefault="00F54558" w:rsidP="00F54558">
            <w:pPr>
              <w:pStyle w:val="bodybullet"/>
            </w:pPr>
            <w:r w:rsidRPr="006A2A74">
              <w:t>Major contributor to GPA software solutions and provides system support and integration services to utilities.</w:t>
            </w:r>
          </w:p>
          <w:p w14:paraId="23B4E80B" w14:textId="77777777" w:rsidR="00F54558" w:rsidRPr="006A2A74" w:rsidRDefault="00F54558" w:rsidP="00F54558">
            <w:pPr>
              <w:pStyle w:val="bodybullet"/>
            </w:pPr>
            <w:r w:rsidRPr="006A2A74">
              <w:t xml:space="preserve">10 years’ experience in developing .NET solutions, much of that time contributing significantly to GPA’s core code base – the Grid Solutions Framework. </w:t>
            </w:r>
          </w:p>
          <w:p w14:paraId="6E36B626" w14:textId="7621FD5B" w:rsidR="00F54558" w:rsidRPr="006A2A74" w:rsidRDefault="00F54558" w:rsidP="00F54558">
            <w:pPr>
              <w:pStyle w:val="bodybullet"/>
            </w:pPr>
            <w:r w:rsidRPr="006A2A74">
              <w:t>Specialize</w:t>
            </w:r>
            <w:r w:rsidR="005606D9">
              <w:t>s</w:t>
            </w:r>
            <w:r w:rsidRPr="006A2A74">
              <w:t xml:space="preserve"> in the management of data from substation devices – PMUs, DFRs, power quality meters, and relays.</w:t>
            </w:r>
          </w:p>
          <w:p w14:paraId="43F6CCEF" w14:textId="77777777" w:rsidR="00F54558" w:rsidRPr="006A2A74" w:rsidRDefault="00F54558" w:rsidP="00F54558">
            <w:pPr>
              <w:pStyle w:val="bodybullet"/>
            </w:pPr>
            <w:r w:rsidRPr="006A2A74">
              <w:t>Prior to joining GPA, 2 years’ experience at the Tennessee Valley Authority in development of synchrophasor data software.</w:t>
            </w:r>
          </w:p>
          <w:p w14:paraId="43E76C2A" w14:textId="77777777" w:rsidR="006A2A74" w:rsidRDefault="006A2A74" w:rsidP="006A2A74"/>
        </w:tc>
      </w:tr>
      <w:tr w:rsidR="006A2A74" w14:paraId="55578CB8" w14:textId="77777777" w:rsidTr="00551A8E">
        <w:tc>
          <w:tcPr>
            <w:tcW w:w="1716" w:type="dxa"/>
          </w:tcPr>
          <w:p w14:paraId="074375A6" w14:textId="4E7B9768" w:rsidR="006A2A74" w:rsidRDefault="00433C0F" w:rsidP="00F54558">
            <w:pPr>
              <w:spacing w:before="480"/>
            </w:pPr>
            <w:r>
              <w:rPr>
                <w:noProof/>
              </w:rPr>
              <w:drawing>
                <wp:inline distT="0" distB="0" distL="0" distR="0" wp14:anchorId="766C5495" wp14:editId="4BF98179">
                  <wp:extent cx="952500" cy="1143000"/>
                  <wp:effectExtent l="0" t="0" r="0" b="0"/>
                  <wp:docPr id="5" name="Picture 5" descr="A person smil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y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</w:tcPr>
          <w:p w14:paraId="2F85A080" w14:textId="77777777" w:rsidR="00F54558" w:rsidRDefault="00F54558" w:rsidP="00433C0F">
            <w:pPr>
              <w:spacing w:after="60" w:line="260" w:lineRule="exact"/>
              <w:ind w:right="525"/>
              <w:rPr>
                <w:b/>
                <w:bCs/>
                <w:sz w:val="28"/>
                <w:szCs w:val="28"/>
              </w:rPr>
            </w:pPr>
          </w:p>
          <w:p w14:paraId="4AE45069" w14:textId="76E583DC" w:rsidR="00433C0F" w:rsidRPr="00F54558" w:rsidRDefault="00433C0F" w:rsidP="00433C0F">
            <w:pPr>
              <w:spacing w:after="60" w:line="260" w:lineRule="exact"/>
              <w:ind w:right="52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Billy Earnest</w:t>
            </w:r>
            <w:r w:rsidR="00F54558">
              <w:rPr>
                <w:b/>
                <w:bCs/>
                <w:sz w:val="28"/>
                <w:szCs w:val="28"/>
              </w:rPr>
              <w:t xml:space="preserve">, </w:t>
            </w:r>
            <w:r w:rsidR="00F54558" w:rsidRPr="00F54558">
              <w:rPr>
                <w:sz w:val="28"/>
                <w:szCs w:val="28"/>
              </w:rPr>
              <w:t>System Analyst</w:t>
            </w:r>
          </w:p>
          <w:p w14:paraId="4C7E0C5E" w14:textId="77777777" w:rsidR="00896AB3" w:rsidRPr="006A2A74" w:rsidRDefault="00896AB3" w:rsidP="00896AB3">
            <w:pPr>
              <w:pStyle w:val="bodybullet"/>
            </w:pPr>
            <w:r w:rsidRPr="006A2A74">
              <w:t>Specializes in user interfaces/user experience, data storage, data visualization, and full-stack Web development.</w:t>
            </w:r>
          </w:p>
          <w:p w14:paraId="1AAD440C" w14:textId="77777777" w:rsidR="00896AB3" w:rsidRPr="006A2A74" w:rsidRDefault="00896AB3" w:rsidP="00896AB3">
            <w:pPr>
              <w:pStyle w:val="bodybullet"/>
            </w:pPr>
            <w:r w:rsidRPr="006A2A74">
              <w:t xml:space="preserve">Experienced with numerous front-end development JavaScript APIs including AngularJS, ReactJS, </w:t>
            </w:r>
            <w:proofErr w:type="spellStart"/>
            <w:r w:rsidRPr="006A2A74">
              <w:t>KnockoutJS</w:t>
            </w:r>
            <w:proofErr w:type="spellEnd"/>
            <w:r w:rsidRPr="006A2A74">
              <w:t>, among others</w:t>
            </w:r>
          </w:p>
          <w:p w14:paraId="0418484B" w14:textId="77777777" w:rsidR="00896AB3" w:rsidRDefault="00896AB3" w:rsidP="00896AB3">
            <w:pPr>
              <w:pStyle w:val="bodybullet"/>
            </w:pPr>
            <w:r w:rsidRPr="006A2A74">
              <w:t xml:space="preserve">Lead developer on the Open PQ Dashboard with </w:t>
            </w:r>
            <w:r>
              <w:t>four</w:t>
            </w:r>
            <w:r w:rsidRPr="006A2A74">
              <w:t xml:space="preserve"> years of experience at GPA developing .NET</w:t>
            </w:r>
            <w:r>
              <w:t xml:space="preserve"> and node.js </w:t>
            </w:r>
            <w:r w:rsidRPr="006A2A74">
              <w:t>web-based solutions</w:t>
            </w:r>
          </w:p>
          <w:p w14:paraId="329A271C" w14:textId="5BFB619C" w:rsidR="00896AB3" w:rsidRDefault="00896AB3" w:rsidP="00896AB3">
            <w:pPr>
              <w:pStyle w:val="bodybullet"/>
            </w:pPr>
            <w:r>
              <w:t>Specializes in computational data analytics/data science/machine learning/optimization</w:t>
            </w:r>
          </w:p>
          <w:p w14:paraId="4205032C" w14:textId="77777777" w:rsidR="006A2A74" w:rsidRDefault="006A2A74" w:rsidP="006A2A74"/>
        </w:tc>
      </w:tr>
      <w:tr w:rsidR="00D171D7" w14:paraId="6276EDE8" w14:textId="77777777" w:rsidTr="00551A8E">
        <w:tc>
          <w:tcPr>
            <w:tcW w:w="1716" w:type="dxa"/>
          </w:tcPr>
          <w:p w14:paraId="16F34A20" w14:textId="47FF95B3" w:rsidR="00D171D7" w:rsidRDefault="002B3829" w:rsidP="00F54558">
            <w:pPr>
              <w:spacing w:before="480"/>
              <w:rPr>
                <w:noProof/>
              </w:rPr>
            </w:pPr>
            <w:r w:rsidRPr="002B3829">
              <w:rPr>
                <w:noProof/>
              </w:rPr>
              <w:lastRenderedPageBreak/>
              <w:drawing>
                <wp:inline distT="0" distB="0" distL="0" distR="0" wp14:anchorId="331ED91B" wp14:editId="7923B8B5">
                  <wp:extent cx="1038225" cy="1311207"/>
                  <wp:effectExtent l="0" t="0" r="0" b="3810"/>
                  <wp:docPr id="29" name="Picture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B05571-0240-4BFE-9FF9-7C7AAB12BB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>
                            <a:extLst>
                              <a:ext uri="{FF2B5EF4-FFF2-40B4-BE49-F238E27FC236}">
                                <a16:creationId xmlns:a16="http://schemas.microsoft.com/office/drawing/2014/main" id="{66B05571-0240-4BFE-9FF9-7C7AAB12BB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127" cy="1324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</w:tcPr>
          <w:p w14:paraId="4FAF98A0" w14:textId="77777777" w:rsidR="005971A8" w:rsidRDefault="005971A8" w:rsidP="005971A8">
            <w:pPr>
              <w:spacing w:after="60" w:line="260" w:lineRule="exact"/>
              <w:ind w:right="525"/>
              <w:rPr>
                <w:b/>
                <w:bCs/>
                <w:sz w:val="28"/>
                <w:szCs w:val="28"/>
              </w:rPr>
            </w:pPr>
          </w:p>
          <w:p w14:paraId="7362C673" w14:textId="0ABB54C4" w:rsidR="005971A8" w:rsidRPr="00F54558" w:rsidRDefault="005971A8" w:rsidP="005971A8">
            <w:pPr>
              <w:spacing w:after="60" w:line="260" w:lineRule="exact"/>
              <w:ind w:right="52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Rick Driggans, </w:t>
            </w:r>
            <w:r>
              <w:rPr>
                <w:sz w:val="28"/>
                <w:szCs w:val="28"/>
              </w:rPr>
              <w:t>Sr. Project Manager</w:t>
            </w:r>
          </w:p>
          <w:p w14:paraId="0A5F3350" w14:textId="77777777" w:rsidR="005971A8" w:rsidRPr="005971A8" w:rsidRDefault="005971A8" w:rsidP="005971A8">
            <w:pPr>
              <w:pStyle w:val="bodybullet"/>
              <w:ind w:left="345"/>
            </w:pPr>
            <w:r w:rsidRPr="005971A8">
              <w:t>Provides project management and technical writing support.</w:t>
            </w:r>
          </w:p>
          <w:p w14:paraId="01403D3D" w14:textId="77777777" w:rsidR="005971A8" w:rsidRPr="005971A8" w:rsidRDefault="005971A8" w:rsidP="005971A8">
            <w:pPr>
              <w:pStyle w:val="bodybullet"/>
              <w:ind w:left="345"/>
            </w:pPr>
            <w:r w:rsidRPr="005971A8">
              <w:t>30+ years at the Tennessee Valley Authority, serving in a variety of roles including the management of R&amp;D projects, developing corporate performance metrics, and participating in corporate power system planning and corporate strategy efforts.</w:t>
            </w:r>
          </w:p>
          <w:p w14:paraId="0E6F64B3" w14:textId="1879F0FB" w:rsidR="00D171D7" w:rsidRDefault="005971A8" w:rsidP="005971A8">
            <w:pPr>
              <w:pStyle w:val="bodybullet"/>
              <w:ind w:left="345"/>
              <w:rPr>
                <w:b/>
                <w:bCs/>
                <w:sz w:val="28"/>
                <w:szCs w:val="28"/>
              </w:rPr>
            </w:pPr>
            <w:r w:rsidRPr="005971A8">
              <w:t>Expertise in project management, strategic planning, and environmental, energy, and natural resource management</w:t>
            </w:r>
          </w:p>
        </w:tc>
      </w:tr>
    </w:tbl>
    <w:p w14:paraId="678713ED" w14:textId="79323D98" w:rsidR="006A2A74" w:rsidRDefault="006A2A74" w:rsidP="006A2A74"/>
    <w:p w14:paraId="5ABF04AD" w14:textId="0F9DB66B" w:rsidR="00FA0A6E" w:rsidRDefault="00FA0A6E"/>
    <w:bookmarkEnd w:id="2"/>
    <w:bookmarkEnd w:id="3"/>
    <w:p w14:paraId="1B37295C" w14:textId="77777777" w:rsidR="006A2A74" w:rsidRDefault="006A2A74"/>
    <w:sectPr w:rsidR="006A2A74" w:rsidSect="00B77536">
      <w:headerReference w:type="default" r:id="rId33"/>
      <w:footerReference w:type="default" r:id="rId34"/>
      <w:pgSz w:w="12240" w:h="15840" w:code="1"/>
      <w:pgMar w:top="1987" w:right="1800" w:bottom="1267" w:left="1800" w:header="288" w:footer="288" w:gutter="0"/>
      <w:pgBorders w:offsetFrom="page">
        <w:top w:val="single" w:sz="8" w:space="24" w:color="595959" w:themeColor="text1" w:themeTint="A6"/>
        <w:left w:val="single" w:sz="8" w:space="24" w:color="595959" w:themeColor="text1" w:themeTint="A6"/>
        <w:bottom w:val="single" w:sz="8" w:space="24" w:color="595959" w:themeColor="text1" w:themeTint="A6"/>
        <w:right w:val="single" w:sz="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06477" w14:textId="77777777" w:rsidR="00F52A76" w:rsidRDefault="00F52A76" w:rsidP="00FB0A6A">
      <w:r>
        <w:separator/>
      </w:r>
    </w:p>
  </w:endnote>
  <w:endnote w:type="continuationSeparator" w:id="0">
    <w:p w14:paraId="79D4CC06" w14:textId="77777777" w:rsidR="00F52A76" w:rsidRDefault="00F52A76" w:rsidP="00FB0A6A">
      <w:r>
        <w:continuationSeparator/>
      </w:r>
    </w:p>
  </w:endnote>
  <w:endnote w:type="continuationNotice" w:id="1">
    <w:p w14:paraId="7313BCC4" w14:textId="77777777" w:rsidR="00F52A76" w:rsidRDefault="00F52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No4CyrTCYLig">
    <w:altName w:val="Courier New"/>
    <w:panose1 w:val="07010101010101010101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A306" w14:textId="42B2E8E9" w:rsidR="00ED1FEF" w:rsidRPr="00882A3F" w:rsidRDefault="00ED1FEF" w:rsidP="00B77536">
    <w:pPr>
      <w:pStyle w:val="Footer"/>
      <w:rPr>
        <w:sz w:val="16"/>
        <w:szCs w:val="16"/>
      </w:rPr>
    </w:pPr>
    <w:r>
      <w:rPr>
        <w:sz w:val="16"/>
        <w:szCs w:val="16"/>
      </w:rPr>
      <w:t>Copyright © 2020, Grid Protection Alliance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ascii="GaramondNo4CyrTCYLig" w:hAnsi="GaramondNo4CyrTCYLig"/>
        <w:sz w:val="18"/>
        <w:szCs w:val="18"/>
      </w:rPr>
      <w:t xml:space="preserve"> </w:t>
    </w:r>
    <w:r w:rsidRPr="00B877B3">
      <w:rPr>
        <w:rFonts w:ascii="GaramondNo4CyrTCYLig" w:hAnsi="GaramondNo4CyrTCYLig"/>
        <w:sz w:val="18"/>
        <w:szCs w:val="18"/>
      </w:rPr>
      <w:t xml:space="preserve"> </w:t>
    </w:r>
    <w:r>
      <w:rPr>
        <w:rFonts w:ascii="GaramondNo4CyrTCYLig" w:hAnsi="GaramondNo4CyrTCYLig"/>
        <w:sz w:val="18"/>
        <w:szCs w:val="18"/>
      </w:rPr>
      <w:t xml:space="preserve">  </w:t>
    </w:r>
    <w:r w:rsidRPr="00B877B3">
      <w:rPr>
        <w:rFonts w:ascii="Arial" w:hAnsi="Arial" w:cs="Arial"/>
        <w:b/>
      </w:rPr>
      <w:fldChar w:fldCharType="begin"/>
    </w:r>
    <w:r w:rsidRPr="00B877B3">
      <w:rPr>
        <w:rFonts w:ascii="Arial" w:hAnsi="Arial" w:cs="Arial"/>
        <w:b/>
      </w:rPr>
      <w:instrText xml:space="preserve"> PAGE   \* MERGEFORMAT </w:instrText>
    </w:r>
    <w:r w:rsidRPr="00B877B3">
      <w:rPr>
        <w:rFonts w:ascii="Arial" w:hAnsi="Arial" w:cs="Arial"/>
        <w:b/>
      </w:rPr>
      <w:fldChar w:fldCharType="separate"/>
    </w:r>
    <w:r>
      <w:rPr>
        <w:rFonts w:ascii="Arial" w:hAnsi="Arial" w:cs="Arial"/>
        <w:b/>
      </w:rPr>
      <w:t>1</w:t>
    </w:r>
    <w:r w:rsidRPr="00B877B3">
      <w:rPr>
        <w:rFonts w:ascii="Arial" w:hAnsi="Arial" w:cs="Arial"/>
        <w:b/>
      </w:rPr>
      <w:fldChar w:fldCharType="end"/>
    </w:r>
  </w:p>
  <w:p w14:paraId="4926FF8F" w14:textId="77777777" w:rsidR="00ED1FEF" w:rsidRDefault="00ED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902B5" w14:textId="77777777" w:rsidR="00F52A76" w:rsidRDefault="00F52A76" w:rsidP="00FB0A6A">
      <w:bookmarkStart w:id="0" w:name="_Hlk27548396"/>
      <w:bookmarkEnd w:id="0"/>
      <w:r>
        <w:separator/>
      </w:r>
    </w:p>
  </w:footnote>
  <w:footnote w:type="continuationSeparator" w:id="0">
    <w:p w14:paraId="62E8A510" w14:textId="77777777" w:rsidR="00F52A76" w:rsidRDefault="00F52A76" w:rsidP="00FB0A6A">
      <w:r>
        <w:continuationSeparator/>
      </w:r>
    </w:p>
  </w:footnote>
  <w:footnote w:type="continuationNotice" w:id="1">
    <w:p w14:paraId="3A27F575" w14:textId="77777777" w:rsidR="00F52A76" w:rsidRDefault="00F52A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D38F6" w14:textId="2D5F3399" w:rsidR="00ED1FEF" w:rsidRPr="00FA25E5" w:rsidRDefault="00ED1FEF" w:rsidP="008276B1">
    <w:pPr>
      <w:pStyle w:val="Header"/>
      <w:rPr>
        <w:iCs/>
        <w:sz w:val="20"/>
        <w:szCs w:val="20"/>
      </w:rPr>
    </w:pPr>
  </w:p>
  <w:p w14:paraId="5CBF06E3" w14:textId="384B3FF6" w:rsidR="00ED1FEF" w:rsidRPr="00FA25E5" w:rsidRDefault="00ED1FEF" w:rsidP="008276B1">
    <w:pPr>
      <w:pStyle w:val="Header"/>
      <w:rPr>
        <w:iCs/>
        <w:sz w:val="20"/>
        <w:szCs w:val="20"/>
      </w:rPr>
    </w:pPr>
    <w:r>
      <w:rPr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0D0AA02" wp14:editId="5FB35783">
              <wp:simplePos x="0" y="0"/>
              <wp:positionH relativeFrom="column">
                <wp:posOffset>3857625</wp:posOffset>
              </wp:positionH>
              <wp:positionV relativeFrom="paragraph">
                <wp:posOffset>61595</wp:posOffset>
              </wp:positionV>
              <wp:extent cx="1838325" cy="685800"/>
              <wp:effectExtent l="0" t="0" r="9525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50D637" w14:textId="63E420F5" w:rsidR="00ED1FEF" w:rsidRDefault="00ED1FE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D1466C" wp14:editId="14877AE6">
                                <wp:extent cx="1518488" cy="599846"/>
                                <wp:effectExtent l="0" t="0" r="5715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mall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47693" cy="6113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0AA0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03.75pt;margin-top:4.85pt;width:144.75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" fillcolor="white [3201]" stroked="f" strokeweight=".5pt">
              <v:textbox>
                <w:txbxContent>
                  <w:p w14:paraId="1F50D637" w14:textId="63E420F5" w:rsidR="00ED1FEF" w:rsidRDefault="00ED1FEF">
                    <w:r>
                      <w:rPr>
                        <w:noProof/>
                      </w:rPr>
                      <w:drawing>
                        <wp:inline distT="0" distB="0" distL="0" distR="0" wp14:anchorId="41D1466C" wp14:editId="14877AE6">
                          <wp:extent cx="1518488" cy="599846"/>
                          <wp:effectExtent l="0" t="0" r="5715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mall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47693" cy="6113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7782448" w14:textId="7ACBD993" w:rsidR="00ED1FEF" w:rsidRPr="00574CB3" w:rsidRDefault="00ED1FEF" w:rsidP="008276B1">
    <w:pPr>
      <w:pStyle w:val="Header"/>
      <w:rPr>
        <w:i/>
        <w:sz w:val="20"/>
        <w:szCs w:val="20"/>
      </w:rPr>
    </w:pPr>
    <w:r w:rsidRPr="00574CB3">
      <w:rPr>
        <w:i/>
        <w:sz w:val="20"/>
        <w:szCs w:val="20"/>
      </w:rPr>
      <w:t xml:space="preserve">Response to </w:t>
    </w:r>
    <w:r>
      <w:rPr>
        <w:i/>
        <w:sz w:val="20"/>
        <w:szCs w:val="20"/>
      </w:rPr>
      <w:t>TVA</w:t>
    </w:r>
    <w:r w:rsidRPr="00574CB3">
      <w:rPr>
        <w:i/>
        <w:sz w:val="20"/>
        <w:szCs w:val="20"/>
      </w:rPr>
      <w:t xml:space="preserve"> </w:t>
    </w:r>
    <w:r w:rsidR="00097460">
      <w:rPr>
        <w:i/>
        <w:sz w:val="20"/>
        <w:szCs w:val="20"/>
      </w:rPr>
      <w:t>Solicitation</w:t>
    </w:r>
    <w:r>
      <w:rPr>
        <w:i/>
        <w:sz w:val="20"/>
        <w:szCs w:val="20"/>
      </w:rPr>
      <w:t xml:space="preserve"> 9941</w:t>
    </w:r>
    <w:r w:rsidR="00097460">
      <w:rPr>
        <w:i/>
        <w:sz w:val="20"/>
        <w:szCs w:val="20"/>
      </w:rPr>
      <w:t>9</w:t>
    </w:r>
  </w:p>
  <w:p w14:paraId="4714B4A0" w14:textId="5D26423C" w:rsidR="00ED1FEF" w:rsidRPr="00574CB3" w:rsidRDefault="00ED1FEF" w:rsidP="008276B1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Asset Data Aggregation and Condition Analytics Tools</w:t>
    </w:r>
  </w:p>
  <w:p w14:paraId="00622922" w14:textId="77777777" w:rsidR="00ED1FEF" w:rsidRDefault="00ED1FEF" w:rsidP="004F29D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347F"/>
    <w:multiLevelType w:val="hybridMultilevel"/>
    <w:tmpl w:val="89668C84"/>
    <w:lvl w:ilvl="0" w:tplc="FD66C77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0F8F"/>
    <w:multiLevelType w:val="hybridMultilevel"/>
    <w:tmpl w:val="127EECDA"/>
    <w:lvl w:ilvl="0" w:tplc="E9BC5BCC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7D55"/>
    <w:multiLevelType w:val="hybridMultilevel"/>
    <w:tmpl w:val="B546C5A2"/>
    <w:lvl w:ilvl="0" w:tplc="5956A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2D59C">
      <w:start w:val="1"/>
      <w:numFmt w:val="bullet"/>
      <w:pStyle w:val="Bullet2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41FE"/>
    <w:multiLevelType w:val="hybridMultilevel"/>
    <w:tmpl w:val="7AB6FEB0"/>
    <w:lvl w:ilvl="0" w:tplc="04090015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53DE2"/>
    <w:multiLevelType w:val="hybridMultilevel"/>
    <w:tmpl w:val="88465A04"/>
    <w:lvl w:ilvl="0" w:tplc="B52C1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7A5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0A13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E47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6A5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4289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425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CC3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487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0E83F14"/>
    <w:multiLevelType w:val="hybridMultilevel"/>
    <w:tmpl w:val="221A9160"/>
    <w:lvl w:ilvl="0" w:tplc="B9B25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EB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686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ED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D7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227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CE5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EA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8C0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0C7D50"/>
    <w:multiLevelType w:val="hybridMultilevel"/>
    <w:tmpl w:val="05968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E5F68"/>
    <w:multiLevelType w:val="hybridMultilevel"/>
    <w:tmpl w:val="5030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4759"/>
    <w:multiLevelType w:val="hybridMultilevel"/>
    <w:tmpl w:val="DC64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447B"/>
    <w:multiLevelType w:val="hybridMultilevel"/>
    <w:tmpl w:val="F09AC7D8"/>
    <w:lvl w:ilvl="0" w:tplc="3A82055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17B9D"/>
    <w:multiLevelType w:val="hybridMultilevel"/>
    <w:tmpl w:val="52004B54"/>
    <w:lvl w:ilvl="0" w:tplc="640C7DF0">
      <w:start w:val="1"/>
      <w:numFmt w:val="upperRoman"/>
      <w:pStyle w:val="Heading1"/>
      <w:lvlText w:val="%1."/>
      <w:lvlJc w:val="righ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1" w15:restartNumberingAfterBreak="0">
    <w:nsid w:val="2E3B3FF1"/>
    <w:multiLevelType w:val="hybridMultilevel"/>
    <w:tmpl w:val="D3C6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4408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2552228"/>
    <w:multiLevelType w:val="hybridMultilevel"/>
    <w:tmpl w:val="09ECE2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03CE1"/>
    <w:multiLevelType w:val="hybridMultilevel"/>
    <w:tmpl w:val="966C46E2"/>
    <w:lvl w:ilvl="0" w:tplc="DE38C96A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4C44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E7148"/>
    <w:multiLevelType w:val="hybridMultilevel"/>
    <w:tmpl w:val="3DEE2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8290D"/>
    <w:multiLevelType w:val="hybridMultilevel"/>
    <w:tmpl w:val="83FA9930"/>
    <w:lvl w:ilvl="0" w:tplc="5956A8D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51286"/>
    <w:multiLevelType w:val="hybridMultilevel"/>
    <w:tmpl w:val="120E1902"/>
    <w:lvl w:ilvl="0" w:tplc="CE38C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627DB"/>
    <w:multiLevelType w:val="multilevel"/>
    <w:tmpl w:val="306AE3A6"/>
    <w:lvl w:ilvl="0">
      <w:start w:val="1"/>
      <w:numFmt w:val="upperLetter"/>
      <w:pStyle w:val="Level1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/>
        <w:smallCaps w:val="0"/>
        <w:color w:val="000000"/>
        <w:sz w:val="24"/>
        <w:szCs w:val="24"/>
        <w:u w:val="none"/>
      </w:rPr>
    </w:lvl>
    <w:lvl w:ilvl="1">
      <w:start w:val="1"/>
      <w:numFmt w:val="decimal"/>
      <w:pStyle w:val="Level2"/>
      <w:isLgl/>
      <w:lvlText w:val="%2."/>
      <w:lvlJc w:val="left"/>
      <w:pPr>
        <w:ind w:firstLine="720"/>
      </w:pPr>
      <w:rPr>
        <w:rFonts w:cs="Times New Roman" w:hint="default"/>
        <w:b w:val="0"/>
        <w:bCs w:val="0"/>
        <w:i w:val="0"/>
        <w:iCs w:val="0"/>
        <w:caps w:val="0"/>
        <w:color w:val="000000"/>
        <w:sz w:val="24"/>
        <w:szCs w:val="24"/>
        <w:u w:val="none"/>
      </w:rPr>
    </w:lvl>
    <w:lvl w:ilvl="2">
      <w:start w:val="1"/>
      <w:numFmt w:val="lowerLetter"/>
      <w:pStyle w:val="Level3"/>
      <w:lvlText w:val="(%3)"/>
      <w:lvlJc w:val="left"/>
      <w:pPr>
        <w:ind w:firstLine="144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000000"/>
        <w:sz w:val="24"/>
        <w:szCs w:val="24"/>
        <w:u w:val="none"/>
      </w:rPr>
    </w:lvl>
    <w:lvl w:ilvl="3">
      <w:start w:val="1"/>
      <w:numFmt w:val="decimal"/>
      <w:pStyle w:val="Level4"/>
      <w:isLgl/>
      <w:lvlText w:val="(%4)"/>
      <w:lvlJc w:val="left"/>
      <w:pPr>
        <w:ind w:firstLine="21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000000"/>
        <w:sz w:val="22"/>
        <w:szCs w:val="22"/>
        <w:u w:val="none"/>
      </w:rPr>
    </w:lvl>
    <w:lvl w:ilvl="4">
      <w:start w:val="1"/>
      <w:numFmt w:val="lowerRoman"/>
      <w:pStyle w:val="Level5"/>
      <w:lvlText w:val="(%5)"/>
      <w:lvlJc w:val="left"/>
      <w:pPr>
        <w:ind w:firstLine="28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000000"/>
        <w:sz w:val="22"/>
        <w:szCs w:val="22"/>
        <w:u w:val="none"/>
      </w:rPr>
    </w:lvl>
    <w:lvl w:ilvl="5">
      <w:start w:val="1"/>
      <w:numFmt w:val="lowerLetter"/>
      <w:pStyle w:val="Level6"/>
      <w:lvlText w:val="(%6)"/>
      <w:lvlJc w:val="left"/>
      <w:pPr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000000"/>
        <w:sz w:val="24"/>
        <w:szCs w:val="24"/>
        <w:u w:val="none"/>
      </w:rPr>
    </w:lvl>
    <w:lvl w:ilvl="6">
      <w:start w:val="1"/>
      <w:numFmt w:val="lowerRoman"/>
      <w:pStyle w:val="Level7"/>
      <w:lvlText w:val="%7)"/>
      <w:lvlJc w:val="left"/>
      <w:pPr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000000"/>
        <w:sz w:val="24"/>
        <w:szCs w:val="24"/>
        <w:u w:val="none"/>
      </w:rPr>
    </w:lvl>
    <w:lvl w:ilvl="7">
      <w:start w:val="1"/>
      <w:numFmt w:val="lowerLetter"/>
      <w:pStyle w:val="Level8"/>
      <w:lvlText w:val="%8)"/>
      <w:lvlJc w:val="left"/>
      <w:pPr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000000"/>
        <w:sz w:val="24"/>
        <w:szCs w:val="24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46EB5632"/>
    <w:multiLevelType w:val="hybridMultilevel"/>
    <w:tmpl w:val="FFDEA286"/>
    <w:lvl w:ilvl="0" w:tplc="657EF834">
      <w:start w:val="1"/>
      <w:numFmt w:val="decimal"/>
      <w:pStyle w:val="NumberedItem"/>
      <w:lvlText w:val="%1."/>
      <w:lvlJc w:val="left"/>
      <w:pPr>
        <w:ind w:left="720" w:hanging="360"/>
      </w:pPr>
      <w:rPr>
        <w:rFonts w:hint="default"/>
      </w:rPr>
    </w:lvl>
    <w:lvl w:ilvl="1" w:tplc="5344C44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87CA1"/>
    <w:multiLevelType w:val="hybridMultilevel"/>
    <w:tmpl w:val="1A9667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2E50C3"/>
    <w:multiLevelType w:val="hybridMultilevel"/>
    <w:tmpl w:val="0A36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42E29"/>
    <w:multiLevelType w:val="hybridMultilevel"/>
    <w:tmpl w:val="7DF81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339AB"/>
    <w:multiLevelType w:val="hybridMultilevel"/>
    <w:tmpl w:val="12C6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01F7E"/>
    <w:multiLevelType w:val="hybridMultilevel"/>
    <w:tmpl w:val="32542D0A"/>
    <w:lvl w:ilvl="0" w:tplc="3A82055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C58BD"/>
    <w:multiLevelType w:val="hybridMultilevel"/>
    <w:tmpl w:val="4364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EB2D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713F"/>
    <w:multiLevelType w:val="hybridMultilevel"/>
    <w:tmpl w:val="A224C0B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733EE5"/>
    <w:multiLevelType w:val="hybridMultilevel"/>
    <w:tmpl w:val="0BECA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F6C72"/>
    <w:multiLevelType w:val="hybridMultilevel"/>
    <w:tmpl w:val="C7C8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14C30"/>
    <w:multiLevelType w:val="hybridMultilevel"/>
    <w:tmpl w:val="4258B5FC"/>
    <w:lvl w:ilvl="0" w:tplc="FEB2A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63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40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668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67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EF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A43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3C6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0EA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EB2127E"/>
    <w:multiLevelType w:val="hybridMultilevel"/>
    <w:tmpl w:val="30881768"/>
    <w:lvl w:ilvl="0" w:tplc="48568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0F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8A80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1CB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EC1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3E5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7C9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EB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02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2290EED"/>
    <w:multiLevelType w:val="hybridMultilevel"/>
    <w:tmpl w:val="7BA6F5C8"/>
    <w:lvl w:ilvl="0" w:tplc="83388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E7E9A"/>
    <w:multiLevelType w:val="hybridMultilevel"/>
    <w:tmpl w:val="72FCCFB6"/>
    <w:lvl w:ilvl="0" w:tplc="33DCE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0A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BA0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1C3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EC3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04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C4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FA6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5C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F6429F3"/>
    <w:multiLevelType w:val="hybridMultilevel"/>
    <w:tmpl w:val="1D34A766"/>
    <w:lvl w:ilvl="0" w:tplc="7F36D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181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3868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366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64D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89F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A7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A85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D0CA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741556C"/>
    <w:multiLevelType w:val="hybridMultilevel"/>
    <w:tmpl w:val="B066C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742FB"/>
    <w:multiLevelType w:val="hybridMultilevel"/>
    <w:tmpl w:val="CD560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B422E"/>
    <w:multiLevelType w:val="hybridMultilevel"/>
    <w:tmpl w:val="77AC7884"/>
    <w:lvl w:ilvl="0" w:tplc="ECBA2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F1EDD"/>
    <w:multiLevelType w:val="hybridMultilevel"/>
    <w:tmpl w:val="55AE7E9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24"/>
  </w:num>
  <w:num w:numId="5">
    <w:abstractNumId w:val="11"/>
  </w:num>
  <w:num w:numId="6">
    <w:abstractNumId w:val="3"/>
  </w:num>
  <w:num w:numId="7">
    <w:abstractNumId w:val="34"/>
  </w:num>
  <w:num w:numId="8">
    <w:abstractNumId w:val="37"/>
  </w:num>
  <w:num w:numId="9">
    <w:abstractNumId w:val="7"/>
  </w:num>
  <w:num w:numId="10">
    <w:abstractNumId w:val="22"/>
  </w:num>
  <w:num w:numId="11">
    <w:abstractNumId w:val="9"/>
  </w:num>
  <w:num w:numId="12">
    <w:abstractNumId w:val="28"/>
  </w:num>
  <w:num w:numId="13">
    <w:abstractNumId w:val="13"/>
  </w:num>
  <w:num w:numId="14">
    <w:abstractNumId w:val="26"/>
  </w:num>
  <w:num w:numId="15">
    <w:abstractNumId w:val="20"/>
  </w:num>
  <w:num w:numId="16">
    <w:abstractNumId w:val="36"/>
  </w:num>
  <w:num w:numId="17">
    <w:abstractNumId w:val="17"/>
  </w:num>
  <w:num w:numId="18">
    <w:abstractNumId w:val="21"/>
  </w:num>
  <w:num w:numId="19">
    <w:abstractNumId w:val="14"/>
  </w:num>
  <w:num w:numId="20">
    <w:abstractNumId w:val="25"/>
  </w:num>
  <w:num w:numId="21">
    <w:abstractNumId w:val="15"/>
  </w:num>
  <w:num w:numId="22">
    <w:abstractNumId w:val="31"/>
  </w:num>
  <w:num w:numId="23">
    <w:abstractNumId w:val="8"/>
  </w:num>
  <w:num w:numId="24">
    <w:abstractNumId w:val="27"/>
  </w:num>
  <w:num w:numId="25">
    <w:abstractNumId w:val="12"/>
  </w:num>
  <w:num w:numId="26">
    <w:abstractNumId w:val="35"/>
  </w:num>
  <w:num w:numId="27">
    <w:abstractNumId w:val="35"/>
  </w:num>
  <w:num w:numId="28">
    <w:abstractNumId w:val="23"/>
  </w:num>
  <w:num w:numId="29">
    <w:abstractNumId w:val="10"/>
  </w:num>
  <w:num w:numId="30">
    <w:abstractNumId w:val="10"/>
  </w:num>
  <w:num w:numId="31">
    <w:abstractNumId w:val="19"/>
  </w:num>
  <w:num w:numId="32">
    <w:abstractNumId w:val="1"/>
  </w:num>
  <w:num w:numId="33">
    <w:abstractNumId w:val="0"/>
  </w:num>
  <w:num w:numId="34">
    <w:abstractNumId w:val="6"/>
  </w:num>
  <w:num w:numId="35">
    <w:abstractNumId w:val="19"/>
    <w:lvlOverride w:ilvl="0">
      <w:startOverride w:val="1"/>
    </w:lvlOverride>
  </w:num>
  <w:num w:numId="36">
    <w:abstractNumId w:val="5"/>
  </w:num>
  <w:num w:numId="37">
    <w:abstractNumId w:val="29"/>
  </w:num>
  <w:num w:numId="38">
    <w:abstractNumId w:val="33"/>
  </w:num>
  <w:num w:numId="39">
    <w:abstractNumId w:val="32"/>
  </w:num>
  <w:num w:numId="40">
    <w:abstractNumId w:val="30"/>
  </w:num>
  <w:num w:numId="41">
    <w:abstractNumId w:val="4"/>
  </w:num>
  <w:num w:numId="4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8E"/>
    <w:rsid w:val="000002B5"/>
    <w:rsid w:val="000009A9"/>
    <w:rsid w:val="00000F30"/>
    <w:rsid w:val="0000372F"/>
    <w:rsid w:val="0000407A"/>
    <w:rsid w:val="00005AE1"/>
    <w:rsid w:val="000066F7"/>
    <w:rsid w:val="00010DC7"/>
    <w:rsid w:val="00011D7E"/>
    <w:rsid w:val="00012E77"/>
    <w:rsid w:val="00014C81"/>
    <w:rsid w:val="00015D68"/>
    <w:rsid w:val="0001649A"/>
    <w:rsid w:val="000202BD"/>
    <w:rsid w:val="00020F9D"/>
    <w:rsid w:val="00024DCF"/>
    <w:rsid w:val="000276FA"/>
    <w:rsid w:val="00027709"/>
    <w:rsid w:val="00030D82"/>
    <w:rsid w:val="000319F0"/>
    <w:rsid w:val="000345A8"/>
    <w:rsid w:val="000352FB"/>
    <w:rsid w:val="000373CB"/>
    <w:rsid w:val="00037796"/>
    <w:rsid w:val="000400D7"/>
    <w:rsid w:val="00040DF2"/>
    <w:rsid w:val="00041C2C"/>
    <w:rsid w:val="000421BD"/>
    <w:rsid w:val="00042870"/>
    <w:rsid w:val="00042A61"/>
    <w:rsid w:val="00042B4A"/>
    <w:rsid w:val="00042C1E"/>
    <w:rsid w:val="00047AC3"/>
    <w:rsid w:val="000505BD"/>
    <w:rsid w:val="0005210D"/>
    <w:rsid w:val="00052D84"/>
    <w:rsid w:val="00054556"/>
    <w:rsid w:val="0005583E"/>
    <w:rsid w:val="000613B7"/>
    <w:rsid w:val="00061716"/>
    <w:rsid w:val="000620DA"/>
    <w:rsid w:val="00063CA1"/>
    <w:rsid w:val="0006619A"/>
    <w:rsid w:val="00071934"/>
    <w:rsid w:val="00073322"/>
    <w:rsid w:val="000777FA"/>
    <w:rsid w:val="00077E43"/>
    <w:rsid w:val="00077E51"/>
    <w:rsid w:val="00081727"/>
    <w:rsid w:val="00086148"/>
    <w:rsid w:val="000873B6"/>
    <w:rsid w:val="00087F04"/>
    <w:rsid w:val="0009120F"/>
    <w:rsid w:val="000914FA"/>
    <w:rsid w:val="00091F8F"/>
    <w:rsid w:val="000933F8"/>
    <w:rsid w:val="00094135"/>
    <w:rsid w:val="00095160"/>
    <w:rsid w:val="000951C7"/>
    <w:rsid w:val="00096BA5"/>
    <w:rsid w:val="00096E9E"/>
    <w:rsid w:val="00097205"/>
    <w:rsid w:val="00097460"/>
    <w:rsid w:val="000977F6"/>
    <w:rsid w:val="00097AB0"/>
    <w:rsid w:val="000A05B1"/>
    <w:rsid w:val="000A21A2"/>
    <w:rsid w:val="000A4C2A"/>
    <w:rsid w:val="000A5631"/>
    <w:rsid w:val="000A5B69"/>
    <w:rsid w:val="000A5C49"/>
    <w:rsid w:val="000A5E4D"/>
    <w:rsid w:val="000A6E26"/>
    <w:rsid w:val="000A6F8E"/>
    <w:rsid w:val="000A773F"/>
    <w:rsid w:val="000B1612"/>
    <w:rsid w:val="000B27A7"/>
    <w:rsid w:val="000B4CEF"/>
    <w:rsid w:val="000B4E74"/>
    <w:rsid w:val="000B5BC6"/>
    <w:rsid w:val="000C05D9"/>
    <w:rsid w:val="000C1CB6"/>
    <w:rsid w:val="000C1F0C"/>
    <w:rsid w:val="000C207D"/>
    <w:rsid w:val="000C288E"/>
    <w:rsid w:val="000C2B44"/>
    <w:rsid w:val="000C30FB"/>
    <w:rsid w:val="000C69C7"/>
    <w:rsid w:val="000C6B16"/>
    <w:rsid w:val="000C6B1C"/>
    <w:rsid w:val="000C753E"/>
    <w:rsid w:val="000D256B"/>
    <w:rsid w:val="000D2AFC"/>
    <w:rsid w:val="000D383E"/>
    <w:rsid w:val="000D4831"/>
    <w:rsid w:val="000D5357"/>
    <w:rsid w:val="000D68EA"/>
    <w:rsid w:val="000D7473"/>
    <w:rsid w:val="000D781F"/>
    <w:rsid w:val="000E09FF"/>
    <w:rsid w:val="000E12E4"/>
    <w:rsid w:val="000E2E13"/>
    <w:rsid w:val="000E2F5B"/>
    <w:rsid w:val="000E38E5"/>
    <w:rsid w:val="000E4228"/>
    <w:rsid w:val="000E4780"/>
    <w:rsid w:val="000E71C2"/>
    <w:rsid w:val="000F2E5C"/>
    <w:rsid w:val="000F368C"/>
    <w:rsid w:val="000F3BE8"/>
    <w:rsid w:val="000F42D7"/>
    <w:rsid w:val="000F4405"/>
    <w:rsid w:val="000F4B14"/>
    <w:rsid w:val="000F500F"/>
    <w:rsid w:val="000F5A0A"/>
    <w:rsid w:val="000F616B"/>
    <w:rsid w:val="000F6CE6"/>
    <w:rsid w:val="000F7B92"/>
    <w:rsid w:val="00100DC5"/>
    <w:rsid w:val="001013CD"/>
    <w:rsid w:val="00101B45"/>
    <w:rsid w:val="00102F9F"/>
    <w:rsid w:val="0010318E"/>
    <w:rsid w:val="0010581F"/>
    <w:rsid w:val="001064C1"/>
    <w:rsid w:val="00106FD3"/>
    <w:rsid w:val="00110E35"/>
    <w:rsid w:val="0011124C"/>
    <w:rsid w:val="00112CEB"/>
    <w:rsid w:val="00113256"/>
    <w:rsid w:val="00114242"/>
    <w:rsid w:val="00114586"/>
    <w:rsid w:val="00115CD5"/>
    <w:rsid w:val="001202B2"/>
    <w:rsid w:val="001216C2"/>
    <w:rsid w:val="0012344E"/>
    <w:rsid w:val="00123B38"/>
    <w:rsid w:val="0012446A"/>
    <w:rsid w:val="00124E2D"/>
    <w:rsid w:val="00124F66"/>
    <w:rsid w:val="001253AC"/>
    <w:rsid w:val="00126A1A"/>
    <w:rsid w:val="00126F2C"/>
    <w:rsid w:val="00127509"/>
    <w:rsid w:val="00127847"/>
    <w:rsid w:val="00130A07"/>
    <w:rsid w:val="00131CC2"/>
    <w:rsid w:val="00132D5E"/>
    <w:rsid w:val="00135F1B"/>
    <w:rsid w:val="00136068"/>
    <w:rsid w:val="0014097A"/>
    <w:rsid w:val="001419E2"/>
    <w:rsid w:val="001455B7"/>
    <w:rsid w:val="001462FD"/>
    <w:rsid w:val="00147795"/>
    <w:rsid w:val="001504EF"/>
    <w:rsid w:val="00150B04"/>
    <w:rsid w:val="00151C21"/>
    <w:rsid w:val="00152706"/>
    <w:rsid w:val="00153003"/>
    <w:rsid w:val="001539CC"/>
    <w:rsid w:val="00153C2D"/>
    <w:rsid w:val="00154791"/>
    <w:rsid w:val="0015618D"/>
    <w:rsid w:val="00156473"/>
    <w:rsid w:val="00156F31"/>
    <w:rsid w:val="00160E85"/>
    <w:rsid w:val="00163525"/>
    <w:rsid w:val="0016418D"/>
    <w:rsid w:val="001644E0"/>
    <w:rsid w:val="001646E3"/>
    <w:rsid w:val="00164DF1"/>
    <w:rsid w:val="00166C91"/>
    <w:rsid w:val="00170A88"/>
    <w:rsid w:val="0017102F"/>
    <w:rsid w:val="0017125C"/>
    <w:rsid w:val="001718BA"/>
    <w:rsid w:val="0017245E"/>
    <w:rsid w:val="00172A89"/>
    <w:rsid w:val="00173672"/>
    <w:rsid w:val="00173905"/>
    <w:rsid w:val="001758D3"/>
    <w:rsid w:val="00180022"/>
    <w:rsid w:val="001802C4"/>
    <w:rsid w:val="00181504"/>
    <w:rsid w:val="001823CB"/>
    <w:rsid w:val="00184F73"/>
    <w:rsid w:val="00185CDC"/>
    <w:rsid w:val="00190168"/>
    <w:rsid w:val="001913FD"/>
    <w:rsid w:val="00192072"/>
    <w:rsid w:val="00193125"/>
    <w:rsid w:val="0019536B"/>
    <w:rsid w:val="00196A18"/>
    <w:rsid w:val="00196DCD"/>
    <w:rsid w:val="001A3356"/>
    <w:rsid w:val="001A527D"/>
    <w:rsid w:val="001A5FCF"/>
    <w:rsid w:val="001B1CA9"/>
    <w:rsid w:val="001B2963"/>
    <w:rsid w:val="001B3167"/>
    <w:rsid w:val="001B3774"/>
    <w:rsid w:val="001B516A"/>
    <w:rsid w:val="001B7829"/>
    <w:rsid w:val="001C02F3"/>
    <w:rsid w:val="001C0CB2"/>
    <w:rsid w:val="001C1F13"/>
    <w:rsid w:val="001C2990"/>
    <w:rsid w:val="001C2D44"/>
    <w:rsid w:val="001C36D8"/>
    <w:rsid w:val="001C40CA"/>
    <w:rsid w:val="001C52C7"/>
    <w:rsid w:val="001C694D"/>
    <w:rsid w:val="001C6E61"/>
    <w:rsid w:val="001C7661"/>
    <w:rsid w:val="001D1BBD"/>
    <w:rsid w:val="001D1BF8"/>
    <w:rsid w:val="001D1DD6"/>
    <w:rsid w:val="001D22B3"/>
    <w:rsid w:val="001D2A7D"/>
    <w:rsid w:val="001D3B1E"/>
    <w:rsid w:val="001D45C0"/>
    <w:rsid w:val="001D460D"/>
    <w:rsid w:val="001D6E74"/>
    <w:rsid w:val="001E047F"/>
    <w:rsid w:val="001E1938"/>
    <w:rsid w:val="001E2D8D"/>
    <w:rsid w:val="001E31FA"/>
    <w:rsid w:val="001E32B5"/>
    <w:rsid w:val="001E3EB8"/>
    <w:rsid w:val="001E6676"/>
    <w:rsid w:val="001E6CF0"/>
    <w:rsid w:val="001E6DCF"/>
    <w:rsid w:val="001F06E6"/>
    <w:rsid w:val="001F1604"/>
    <w:rsid w:val="001F1990"/>
    <w:rsid w:val="001F20A4"/>
    <w:rsid w:val="001F23EB"/>
    <w:rsid w:val="001F3196"/>
    <w:rsid w:val="001F4429"/>
    <w:rsid w:val="001F4932"/>
    <w:rsid w:val="001F5A20"/>
    <w:rsid w:val="001F5AFF"/>
    <w:rsid w:val="001F6581"/>
    <w:rsid w:val="001F6A30"/>
    <w:rsid w:val="001F7587"/>
    <w:rsid w:val="00201843"/>
    <w:rsid w:val="00201ECF"/>
    <w:rsid w:val="00202086"/>
    <w:rsid w:val="0020284B"/>
    <w:rsid w:val="0020295B"/>
    <w:rsid w:val="00202D7D"/>
    <w:rsid w:val="00202EDF"/>
    <w:rsid w:val="002031B3"/>
    <w:rsid w:val="00203C95"/>
    <w:rsid w:val="002056BE"/>
    <w:rsid w:val="00205BBA"/>
    <w:rsid w:val="00206C5F"/>
    <w:rsid w:val="00206CF6"/>
    <w:rsid w:val="00207240"/>
    <w:rsid w:val="00207CBF"/>
    <w:rsid w:val="00207F74"/>
    <w:rsid w:val="00210818"/>
    <w:rsid w:val="002113AA"/>
    <w:rsid w:val="002118B4"/>
    <w:rsid w:val="00211E8A"/>
    <w:rsid w:val="00213032"/>
    <w:rsid w:val="00214A25"/>
    <w:rsid w:val="00215B3F"/>
    <w:rsid w:val="00220477"/>
    <w:rsid w:val="00220C5B"/>
    <w:rsid w:val="00222C4F"/>
    <w:rsid w:val="002235BB"/>
    <w:rsid w:val="00224930"/>
    <w:rsid w:val="00224E12"/>
    <w:rsid w:val="00225615"/>
    <w:rsid w:val="0022565D"/>
    <w:rsid w:val="00226224"/>
    <w:rsid w:val="00226AD4"/>
    <w:rsid w:val="0022771A"/>
    <w:rsid w:val="00227D1B"/>
    <w:rsid w:val="00230AEF"/>
    <w:rsid w:val="00230CCD"/>
    <w:rsid w:val="002318FA"/>
    <w:rsid w:val="00231FA5"/>
    <w:rsid w:val="00232FC3"/>
    <w:rsid w:val="00235FDD"/>
    <w:rsid w:val="00236A8A"/>
    <w:rsid w:val="0024248B"/>
    <w:rsid w:val="00244F52"/>
    <w:rsid w:val="00246F2B"/>
    <w:rsid w:val="00250DEE"/>
    <w:rsid w:val="00251067"/>
    <w:rsid w:val="00251800"/>
    <w:rsid w:val="00252AB3"/>
    <w:rsid w:val="00252DC2"/>
    <w:rsid w:val="00253842"/>
    <w:rsid w:val="002568EE"/>
    <w:rsid w:val="00256BFB"/>
    <w:rsid w:val="00256C79"/>
    <w:rsid w:val="0025732A"/>
    <w:rsid w:val="0026330C"/>
    <w:rsid w:val="00264B0A"/>
    <w:rsid w:val="00264E0E"/>
    <w:rsid w:val="00267357"/>
    <w:rsid w:val="002704B5"/>
    <w:rsid w:val="00270542"/>
    <w:rsid w:val="002714B4"/>
    <w:rsid w:val="002719C0"/>
    <w:rsid w:val="00271D02"/>
    <w:rsid w:val="00271DA9"/>
    <w:rsid w:val="00272B3F"/>
    <w:rsid w:val="0027365B"/>
    <w:rsid w:val="00274835"/>
    <w:rsid w:val="00275146"/>
    <w:rsid w:val="002765B1"/>
    <w:rsid w:val="00280CC7"/>
    <w:rsid w:val="0028271A"/>
    <w:rsid w:val="00282A95"/>
    <w:rsid w:val="00283676"/>
    <w:rsid w:val="00284AD4"/>
    <w:rsid w:val="00284C6F"/>
    <w:rsid w:val="00285ECE"/>
    <w:rsid w:val="00286BBA"/>
    <w:rsid w:val="00287671"/>
    <w:rsid w:val="0029427D"/>
    <w:rsid w:val="00294B15"/>
    <w:rsid w:val="0029574E"/>
    <w:rsid w:val="00295847"/>
    <w:rsid w:val="00296454"/>
    <w:rsid w:val="002964FF"/>
    <w:rsid w:val="00297570"/>
    <w:rsid w:val="002975D8"/>
    <w:rsid w:val="002976B1"/>
    <w:rsid w:val="00297CB2"/>
    <w:rsid w:val="002A17DB"/>
    <w:rsid w:val="002A2B48"/>
    <w:rsid w:val="002A31C9"/>
    <w:rsid w:val="002A385A"/>
    <w:rsid w:val="002A50EC"/>
    <w:rsid w:val="002A5280"/>
    <w:rsid w:val="002A5FA4"/>
    <w:rsid w:val="002A6541"/>
    <w:rsid w:val="002B0B73"/>
    <w:rsid w:val="002B3829"/>
    <w:rsid w:val="002B386F"/>
    <w:rsid w:val="002B3BFD"/>
    <w:rsid w:val="002B4CB1"/>
    <w:rsid w:val="002B500B"/>
    <w:rsid w:val="002B52E7"/>
    <w:rsid w:val="002C10AC"/>
    <w:rsid w:val="002C3CCD"/>
    <w:rsid w:val="002C3E34"/>
    <w:rsid w:val="002C52DF"/>
    <w:rsid w:val="002C667B"/>
    <w:rsid w:val="002C697D"/>
    <w:rsid w:val="002D16B7"/>
    <w:rsid w:val="002D3CD3"/>
    <w:rsid w:val="002D4011"/>
    <w:rsid w:val="002D42B7"/>
    <w:rsid w:val="002D47D4"/>
    <w:rsid w:val="002D4DB6"/>
    <w:rsid w:val="002D7821"/>
    <w:rsid w:val="002D7BC4"/>
    <w:rsid w:val="002E02BA"/>
    <w:rsid w:val="002E083C"/>
    <w:rsid w:val="002E29E7"/>
    <w:rsid w:val="002E419E"/>
    <w:rsid w:val="002E52CC"/>
    <w:rsid w:val="002E6A41"/>
    <w:rsid w:val="002F0729"/>
    <w:rsid w:val="002F1871"/>
    <w:rsid w:val="002F2265"/>
    <w:rsid w:val="002F3B0E"/>
    <w:rsid w:val="002F5E17"/>
    <w:rsid w:val="002F7592"/>
    <w:rsid w:val="0030046E"/>
    <w:rsid w:val="00300B31"/>
    <w:rsid w:val="00301961"/>
    <w:rsid w:val="00301FA3"/>
    <w:rsid w:val="003021AF"/>
    <w:rsid w:val="003026F0"/>
    <w:rsid w:val="00303A0B"/>
    <w:rsid w:val="00303C49"/>
    <w:rsid w:val="00304530"/>
    <w:rsid w:val="00304AD7"/>
    <w:rsid w:val="00306397"/>
    <w:rsid w:val="00306507"/>
    <w:rsid w:val="00306682"/>
    <w:rsid w:val="00306A1A"/>
    <w:rsid w:val="00312655"/>
    <w:rsid w:val="00314CCC"/>
    <w:rsid w:val="00316058"/>
    <w:rsid w:val="0031632F"/>
    <w:rsid w:val="0032074B"/>
    <w:rsid w:val="00322466"/>
    <w:rsid w:val="00322835"/>
    <w:rsid w:val="003230C1"/>
    <w:rsid w:val="003232B4"/>
    <w:rsid w:val="0032408B"/>
    <w:rsid w:val="00324664"/>
    <w:rsid w:val="00325540"/>
    <w:rsid w:val="00327B02"/>
    <w:rsid w:val="0033003C"/>
    <w:rsid w:val="00330CB6"/>
    <w:rsid w:val="00331946"/>
    <w:rsid w:val="003328A8"/>
    <w:rsid w:val="00332DCF"/>
    <w:rsid w:val="00332E86"/>
    <w:rsid w:val="003340DD"/>
    <w:rsid w:val="0033418F"/>
    <w:rsid w:val="003352BB"/>
    <w:rsid w:val="00335500"/>
    <w:rsid w:val="003377BF"/>
    <w:rsid w:val="00340DB5"/>
    <w:rsid w:val="0034353E"/>
    <w:rsid w:val="00344938"/>
    <w:rsid w:val="003455E3"/>
    <w:rsid w:val="0034693A"/>
    <w:rsid w:val="0035058D"/>
    <w:rsid w:val="003545B6"/>
    <w:rsid w:val="0035461C"/>
    <w:rsid w:val="003600EE"/>
    <w:rsid w:val="003609CD"/>
    <w:rsid w:val="00361A76"/>
    <w:rsid w:val="00362752"/>
    <w:rsid w:val="00363CC7"/>
    <w:rsid w:val="00364BD7"/>
    <w:rsid w:val="00365EE4"/>
    <w:rsid w:val="00365FCE"/>
    <w:rsid w:val="00366152"/>
    <w:rsid w:val="00370F95"/>
    <w:rsid w:val="00371334"/>
    <w:rsid w:val="00371617"/>
    <w:rsid w:val="00372DC4"/>
    <w:rsid w:val="00372F81"/>
    <w:rsid w:val="003748E1"/>
    <w:rsid w:val="00374D0D"/>
    <w:rsid w:val="0037626A"/>
    <w:rsid w:val="00380F44"/>
    <w:rsid w:val="003834AB"/>
    <w:rsid w:val="003838CB"/>
    <w:rsid w:val="00384AA7"/>
    <w:rsid w:val="00385C11"/>
    <w:rsid w:val="00385F4A"/>
    <w:rsid w:val="00386528"/>
    <w:rsid w:val="0038657F"/>
    <w:rsid w:val="0038714A"/>
    <w:rsid w:val="003907A4"/>
    <w:rsid w:val="00391289"/>
    <w:rsid w:val="003943A2"/>
    <w:rsid w:val="0039448F"/>
    <w:rsid w:val="0039764B"/>
    <w:rsid w:val="003A28A1"/>
    <w:rsid w:val="003A2D2B"/>
    <w:rsid w:val="003A2F49"/>
    <w:rsid w:val="003A3094"/>
    <w:rsid w:val="003A3A18"/>
    <w:rsid w:val="003A425C"/>
    <w:rsid w:val="003A589C"/>
    <w:rsid w:val="003A767D"/>
    <w:rsid w:val="003B18B4"/>
    <w:rsid w:val="003B204C"/>
    <w:rsid w:val="003B30E5"/>
    <w:rsid w:val="003B53CA"/>
    <w:rsid w:val="003B5A65"/>
    <w:rsid w:val="003B5B3C"/>
    <w:rsid w:val="003B6711"/>
    <w:rsid w:val="003B7544"/>
    <w:rsid w:val="003C05EC"/>
    <w:rsid w:val="003C1376"/>
    <w:rsid w:val="003C1CE1"/>
    <w:rsid w:val="003C442B"/>
    <w:rsid w:val="003C5750"/>
    <w:rsid w:val="003C5DF6"/>
    <w:rsid w:val="003C616D"/>
    <w:rsid w:val="003C708B"/>
    <w:rsid w:val="003D118F"/>
    <w:rsid w:val="003D1366"/>
    <w:rsid w:val="003D2931"/>
    <w:rsid w:val="003D75FD"/>
    <w:rsid w:val="003E01C1"/>
    <w:rsid w:val="003E168F"/>
    <w:rsid w:val="003E16CC"/>
    <w:rsid w:val="003E2436"/>
    <w:rsid w:val="003E38D1"/>
    <w:rsid w:val="003E4DE0"/>
    <w:rsid w:val="003E4EEA"/>
    <w:rsid w:val="003E4FFF"/>
    <w:rsid w:val="003E63A6"/>
    <w:rsid w:val="003E65DB"/>
    <w:rsid w:val="003E7A9B"/>
    <w:rsid w:val="003E7F7B"/>
    <w:rsid w:val="003F04A8"/>
    <w:rsid w:val="003F0726"/>
    <w:rsid w:val="003F1875"/>
    <w:rsid w:val="003F1F3B"/>
    <w:rsid w:val="003F44D5"/>
    <w:rsid w:val="003F51D0"/>
    <w:rsid w:val="003F68E7"/>
    <w:rsid w:val="003F73D7"/>
    <w:rsid w:val="00401476"/>
    <w:rsid w:val="004018D9"/>
    <w:rsid w:val="004019A4"/>
    <w:rsid w:val="00402133"/>
    <w:rsid w:val="00402475"/>
    <w:rsid w:val="00406A1F"/>
    <w:rsid w:val="00410C6F"/>
    <w:rsid w:val="00410CE3"/>
    <w:rsid w:val="00411737"/>
    <w:rsid w:val="00411EED"/>
    <w:rsid w:val="00414303"/>
    <w:rsid w:val="00415872"/>
    <w:rsid w:val="0041632B"/>
    <w:rsid w:val="0041680E"/>
    <w:rsid w:val="00416BF2"/>
    <w:rsid w:val="004220B3"/>
    <w:rsid w:val="00422C15"/>
    <w:rsid w:val="004230E4"/>
    <w:rsid w:val="00424740"/>
    <w:rsid w:val="00424A5F"/>
    <w:rsid w:val="00424C8C"/>
    <w:rsid w:val="0042695F"/>
    <w:rsid w:val="004269DE"/>
    <w:rsid w:val="004326EE"/>
    <w:rsid w:val="00433C0F"/>
    <w:rsid w:val="00434790"/>
    <w:rsid w:val="0043497A"/>
    <w:rsid w:val="00434A36"/>
    <w:rsid w:val="00434D6D"/>
    <w:rsid w:val="004402CF"/>
    <w:rsid w:val="00442317"/>
    <w:rsid w:val="00442723"/>
    <w:rsid w:val="00444D92"/>
    <w:rsid w:val="0044647C"/>
    <w:rsid w:val="0044650A"/>
    <w:rsid w:val="004466EC"/>
    <w:rsid w:val="00447275"/>
    <w:rsid w:val="00450A7B"/>
    <w:rsid w:val="0045104D"/>
    <w:rsid w:val="00451FFB"/>
    <w:rsid w:val="00452B07"/>
    <w:rsid w:val="0045368D"/>
    <w:rsid w:val="00453DCF"/>
    <w:rsid w:val="00454E31"/>
    <w:rsid w:val="004565C9"/>
    <w:rsid w:val="004606E6"/>
    <w:rsid w:val="00462FF6"/>
    <w:rsid w:val="00465176"/>
    <w:rsid w:val="00471328"/>
    <w:rsid w:val="00471EAC"/>
    <w:rsid w:val="00473A7E"/>
    <w:rsid w:val="00475AE6"/>
    <w:rsid w:val="004822FD"/>
    <w:rsid w:val="00482B6D"/>
    <w:rsid w:val="00485BDC"/>
    <w:rsid w:val="00485DAA"/>
    <w:rsid w:val="004865FA"/>
    <w:rsid w:val="004873BD"/>
    <w:rsid w:val="0048759A"/>
    <w:rsid w:val="00490464"/>
    <w:rsid w:val="00490AF6"/>
    <w:rsid w:val="00490BFB"/>
    <w:rsid w:val="004923CC"/>
    <w:rsid w:val="00495678"/>
    <w:rsid w:val="00497049"/>
    <w:rsid w:val="004970AC"/>
    <w:rsid w:val="004A07EE"/>
    <w:rsid w:val="004A0E11"/>
    <w:rsid w:val="004A1D64"/>
    <w:rsid w:val="004A2389"/>
    <w:rsid w:val="004A36DB"/>
    <w:rsid w:val="004A37B4"/>
    <w:rsid w:val="004A5C14"/>
    <w:rsid w:val="004A6248"/>
    <w:rsid w:val="004A6298"/>
    <w:rsid w:val="004A6968"/>
    <w:rsid w:val="004B0988"/>
    <w:rsid w:val="004B12B4"/>
    <w:rsid w:val="004B2C13"/>
    <w:rsid w:val="004B5A00"/>
    <w:rsid w:val="004C0AB1"/>
    <w:rsid w:val="004C18FD"/>
    <w:rsid w:val="004C22AE"/>
    <w:rsid w:val="004C2CA4"/>
    <w:rsid w:val="004C3199"/>
    <w:rsid w:val="004C4555"/>
    <w:rsid w:val="004C60C5"/>
    <w:rsid w:val="004C60CF"/>
    <w:rsid w:val="004C658D"/>
    <w:rsid w:val="004C75A8"/>
    <w:rsid w:val="004C7D30"/>
    <w:rsid w:val="004D0A1A"/>
    <w:rsid w:val="004D1169"/>
    <w:rsid w:val="004D2798"/>
    <w:rsid w:val="004D2AD8"/>
    <w:rsid w:val="004D3BEC"/>
    <w:rsid w:val="004D3D9A"/>
    <w:rsid w:val="004D5366"/>
    <w:rsid w:val="004D6016"/>
    <w:rsid w:val="004D711D"/>
    <w:rsid w:val="004E0770"/>
    <w:rsid w:val="004E218A"/>
    <w:rsid w:val="004E2B37"/>
    <w:rsid w:val="004E60E5"/>
    <w:rsid w:val="004E691B"/>
    <w:rsid w:val="004E7C0F"/>
    <w:rsid w:val="004F06CD"/>
    <w:rsid w:val="004F174C"/>
    <w:rsid w:val="004F29D2"/>
    <w:rsid w:val="004F3044"/>
    <w:rsid w:val="004F3492"/>
    <w:rsid w:val="004F358A"/>
    <w:rsid w:val="004F35A3"/>
    <w:rsid w:val="004F4396"/>
    <w:rsid w:val="004F4666"/>
    <w:rsid w:val="004F6AC2"/>
    <w:rsid w:val="004F7664"/>
    <w:rsid w:val="00500000"/>
    <w:rsid w:val="00500D5D"/>
    <w:rsid w:val="00500DE2"/>
    <w:rsid w:val="005033E8"/>
    <w:rsid w:val="00505033"/>
    <w:rsid w:val="00506FD0"/>
    <w:rsid w:val="00507E77"/>
    <w:rsid w:val="005120A1"/>
    <w:rsid w:val="005124CF"/>
    <w:rsid w:val="00513728"/>
    <w:rsid w:val="00514F66"/>
    <w:rsid w:val="005171D4"/>
    <w:rsid w:val="005173C9"/>
    <w:rsid w:val="0052308A"/>
    <w:rsid w:val="00524027"/>
    <w:rsid w:val="00524EEE"/>
    <w:rsid w:val="00525151"/>
    <w:rsid w:val="00525999"/>
    <w:rsid w:val="00525DBD"/>
    <w:rsid w:val="005262D7"/>
    <w:rsid w:val="00526385"/>
    <w:rsid w:val="00526D02"/>
    <w:rsid w:val="00530B1A"/>
    <w:rsid w:val="00530B43"/>
    <w:rsid w:val="005311AA"/>
    <w:rsid w:val="00531CC6"/>
    <w:rsid w:val="005324B1"/>
    <w:rsid w:val="005340AD"/>
    <w:rsid w:val="0053412D"/>
    <w:rsid w:val="00534244"/>
    <w:rsid w:val="00537216"/>
    <w:rsid w:val="00537931"/>
    <w:rsid w:val="00537BFE"/>
    <w:rsid w:val="0054018F"/>
    <w:rsid w:val="0054044B"/>
    <w:rsid w:val="00542EEB"/>
    <w:rsid w:val="00544CBD"/>
    <w:rsid w:val="005457ED"/>
    <w:rsid w:val="00545CD7"/>
    <w:rsid w:val="00546DD5"/>
    <w:rsid w:val="005479AE"/>
    <w:rsid w:val="00547FDD"/>
    <w:rsid w:val="00551A8E"/>
    <w:rsid w:val="00551B18"/>
    <w:rsid w:val="00552096"/>
    <w:rsid w:val="005531A9"/>
    <w:rsid w:val="005543BF"/>
    <w:rsid w:val="00554B66"/>
    <w:rsid w:val="00557102"/>
    <w:rsid w:val="005571E8"/>
    <w:rsid w:val="005606D9"/>
    <w:rsid w:val="00561E59"/>
    <w:rsid w:val="00561FEB"/>
    <w:rsid w:val="00562656"/>
    <w:rsid w:val="00563630"/>
    <w:rsid w:val="005637A7"/>
    <w:rsid w:val="0056655C"/>
    <w:rsid w:val="005672F2"/>
    <w:rsid w:val="00567CFB"/>
    <w:rsid w:val="00571D2A"/>
    <w:rsid w:val="00574CB3"/>
    <w:rsid w:val="00576216"/>
    <w:rsid w:val="005770D9"/>
    <w:rsid w:val="00577947"/>
    <w:rsid w:val="00580238"/>
    <w:rsid w:val="00581BD3"/>
    <w:rsid w:val="00582143"/>
    <w:rsid w:val="005843D0"/>
    <w:rsid w:val="005868E8"/>
    <w:rsid w:val="00587454"/>
    <w:rsid w:val="005903D3"/>
    <w:rsid w:val="00591133"/>
    <w:rsid w:val="00592721"/>
    <w:rsid w:val="005931FF"/>
    <w:rsid w:val="00593A9C"/>
    <w:rsid w:val="00593E34"/>
    <w:rsid w:val="00593FEC"/>
    <w:rsid w:val="005946D6"/>
    <w:rsid w:val="00595836"/>
    <w:rsid w:val="005970B3"/>
    <w:rsid w:val="005971A8"/>
    <w:rsid w:val="005A3C08"/>
    <w:rsid w:val="005A4A81"/>
    <w:rsid w:val="005A5A04"/>
    <w:rsid w:val="005A5D46"/>
    <w:rsid w:val="005B24E7"/>
    <w:rsid w:val="005B321A"/>
    <w:rsid w:val="005B3A69"/>
    <w:rsid w:val="005B3B07"/>
    <w:rsid w:val="005B3F9F"/>
    <w:rsid w:val="005B426A"/>
    <w:rsid w:val="005B5582"/>
    <w:rsid w:val="005B679A"/>
    <w:rsid w:val="005C059E"/>
    <w:rsid w:val="005C0627"/>
    <w:rsid w:val="005C21DD"/>
    <w:rsid w:val="005C36B4"/>
    <w:rsid w:val="005C3D70"/>
    <w:rsid w:val="005C5BE9"/>
    <w:rsid w:val="005C7FE1"/>
    <w:rsid w:val="005D042B"/>
    <w:rsid w:val="005D0DF3"/>
    <w:rsid w:val="005D1BA9"/>
    <w:rsid w:val="005D31F1"/>
    <w:rsid w:val="005D3CF4"/>
    <w:rsid w:val="005D4AE1"/>
    <w:rsid w:val="005D4C7E"/>
    <w:rsid w:val="005D59F9"/>
    <w:rsid w:val="005D64B4"/>
    <w:rsid w:val="005D6A2B"/>
    <w:rsid w:val="005D6A9F"/>
    <w:rsid w:val="005D6EE0"/>
    <w:rsid w:val="005D72A4"/>
    <w:rsid w:val="005D7ACF"/>
    <w:rsid w:val="005E088B"/>
    <w:rsid w:val="005E09C7"/>
    <w:rsid w:val="005E0A79"/>
    <w:rsid w:val="005E18A0"/>
    <w:rsid w:val="005E2007"/>
    <w:rsid w:val="005E27C6"/>
    <w:rsid w:val="005E4D58"/>
    <w:rsid w:val="005E687F"/>
    <w:rsid w:val="005E6980"/>
    <w:rsid w:val="005F01FA"/>
    <w:rsid w:val="005F07EA"/>
    <w:rsid w:val="005F14A0"/>
    <w:rsid w:val="005F3859"/>
    <w:rsid w:val="005F52AA"/>
    <w:rsid w:val="005F77BE"/>
    <w:rsid w:val="006011DA"/>
    <w:rsid w:val="00602354"/>
    <w:rsid w:val="00602B64"/>
    <w:rsid w:val="00603793"/>
    <w:rsid w:val="006057A7"/>
    <w:rsid w:val="006102EA"/>
    <w:rsid w:val="006112BF"/>
    <w:rsid w:val="0061240E"/>
    <w:rsid w:val="00613270"/>
    <w:rsid w:val="00614813"/>
    <w:rsid w:val="00615351"/>
    <w:rsid w:val="00616815"/>
    <w:rsid w:val="00616CF0"/>
    <w:rsid w:val="006171E5"/>
    <w:rsid w:val="006172EE"/>
    <w:rsid w:val="00617F2B"/>
    <w:rsid w:val="006207C8"/>
    <w:rsid w:val="006207F9"/>
    <w:rsid w:val="00620DE7"/>
    <w:rsid w:val="006212A9"/>
    <w:rsid w:val="00621F86"/>
    <w:rsid w:val="00623238"/>
    <w:rsid w:val="006237E5"/>
    <w:rsid w:val="006237EA"/>
    <w:rsid w:val="0062485D"/>
    <w:rsid w:val="00625CD5"/>
    <w:rsid w:val="00630AC1"/>
    <w:rsid w:val="00630CC6"/>
    <w:rsid w:val="0063110A"/>
    <w:rsid w:val="00631DF8"/>
    <w:rsid w:val="00632BBD"/>
    <w:rsid w:val="00634ABB"/>
    <w:rsid w:val="00635099"/>
    <w:rsid w:val="00635BD6"/>
    <w:rsid w:val="00635FE8"/>
    <w:rsid w:val="00637689"/>
    <w:rsid w:val="00640284"/>
    <w:rsid w:val="0064062A"/>
    <w:rsid w:val="006409A5"/>
    <w:rsid w:val="00640A64"/>
    <w:rsid w:val="00644661"/>
    <w:rsid w:val="0064733D"/>
    <w:rsid w:val="006475BA"/>
    <w:rsid w:val="00647A03"/>
    <w:rsid w:val="00650CE8"/>
    <w:rsid w:val="00650FF7"/>
    <w:rsid w:val="0065301E"/>
    <w:rsid w:val="0065315F"/>
    <w:rsid w:val="00653801"/>
    <w:rsid w:val="0065395A"/>
    <w:rsid w:val="00654652"/>
    <w:rsid w:val="006559DC"/>
    <w:rsid w:val="0066054C"/>
    <w:rsid w:val="00660D6C"/>
    <w:rsid w:val="0066126B"/>
    <w:rsid w:val="00663034"/>
    <w:rsid w:val="00663175"/>
    <w:rsid w:val="006636B0"/>
    <w:rsid w:val="00664F7E"/>
    <w:rsid w:val="00665A29"/>
    <w:rsid w:val="00666C0E"/>
    <w:rsid w:val="00670473"/>
    <w:rsid w:val="00670627"/>
    <w:rsid w:val="0067113F"/>
    <w:rsid w:val="00671683"/>
    <w:rsid w:val="00671729"/>
    <w:rsid w:val="0067646F"/>
    <w:rsid w:val="00680A92"/>
    <w:rsid w:val="00680EF7"/>
    <w:rsid w:val="00681296"/>
    <w:rsid w:val="00683193"/>
    <w:rsid w:val="006838B8"/>
    <w:rsid w:val="00684709"/>
    <w:rsid w:val="00685593"/>
    <w:rsid w:val="00686ACB"/>
    <w:rsid w:val="00686E76"/>
    <w:rsid w:val="0068737D"/>
    <w:rsid w:val="00687A85"/>
    <w:rsid w:val="00687BC2"/>
    <w:rsid w:val="00690FD3"/>
    <w:rsid w:val="006922B5"/>
    <w:rsid w:val="00693F35"/>
    <w:rsid w:val="00694251"/>
    <w:rsid w:val="00694906"/>
    <w:rsid w:val="00694FE6"/>
    <w:rsid w:val="006A04D1"/>
    <w:rsid w:val="006A04E4"/>
    <w:rsid w:val="006A262B"/>
    <w:rsid w:val="006A2A74"/>
    <w:rsid w:val="006A37B4"/>
    <w:rsid w:val="006A398B"/>
    <w:rsid w:val="006A3C1D"/>
    <w:rsid w:val="006A5430"/>
    <w:rsid w:val="006A553F"/>
    <w:rsid w:val="006A574C"/>
    <w:rsid w:val="006B04CA"/>
    <w:rsid w:val="006B04EC"/>
    <w:rsid w:val="006B0936"/>
    <w:rsid w:val="006B1852"/>
    <w:rsid w:val="006B3766"/>
    <w:rsid w:val="006B4F32"/>
    <w:rsid w:val="006B57D9"/>
    <w:rsid w:val="006B6AAA"/>
    <w:rsid w:val="006B7CF0"/>
    <w:rsid w:val="006C26AD"/>
    <w:rsid w:val="006C270E"/>
    <w:rsid w:val="006C2DE3"/>
    <w:rsid w:val="006C326A"/>
    <w:rsid w:val="006C57BA"/>
    <w:rsid w:val="006D21CB"/>
    <w:rsid w:val="006D57B9"/>
    <w:rsid w:val="006D6152"/>
    <w:rsid w:val="006D68E2"/>
    <w:rsid w:val="006D6A4F"/>
    <w:rsid w:val="006D6A62"/>
    <w:rsid w:val="006D71A4"/>
    <w:rsid w:val="006D7782"/>
    <w:rsid w:val="006E023B"/>
    <w:rsid w:val="006E0918"/>
    <w:rsid w:val="006E1579"/>
    <w:rsid w:val="006E37B8"/>
    <w:rsid w:val="006E41EE"/>
    <w:rsid w:val="006E4F80"/>
    <w:rsid w:val="006E5E57"/>
    <w:rsid w:val="006E5EFE"/>
    <w:rsid w:val="006E7656"/>
    <w:rsid w:val="006F011E"/>
    <w:rsid w:val="006F09CA"/>
    <w:rsid w:val="006F1364"/>
    <w:rsid w:val="006F19AE"/>
    <w:rsid w:val="006F24DB"/>
    <w:rsid w:val="006F2BF6"/>
    <w:rsid w:val="006F75AA"/>
    <w:rsid w:val="00700159"/>
    <w:rsid w:val="00703CBB"/>
    <w:rsid w:val="0070410C"/>
    <w:rsid w:val="00704614"/>
    <w:rsid w:val="00705BAF"/>
    <w:rsid w:val="00707351"/>
    <w:rsid w:val="00707CA4"/>
    <w:rsid w:val="007124DE"/>
    <w:rsid w:val="00712DE0"/>
    <w:rsid w:val="0072373E"/>
    <w:rsid w:val="00724833"/>
    <w:rsid w:val="00730560"/>
    <w:rsid w:val="007308C6"/>
    <w:rsid w:val="00732271"/>
    <w:rsid w:val="00733726"/>
    <w:rsid w:val="00734401"/>
    <w:rsid w:val="007357D5"/>
    <w:rsid w:val="00736BA7"/>
    <w:rsid w:val="00736C6B"/>
    <w:rsid w:val="00736DAE"/>
    <w:rsid w:val="007379B5"/>
    <w:rsid w:val="0074006B"/>
    <w:rsid w:val="0074176E"/>
    <w:rsid w:val="00741C66"/>
    <w:rsid w:val="007434C4"/>
    <w:rsid w:val="00743F67"/>
    <w:rsid w:val="007445F1"/>
    <w:rsid w:val="00745CAC"/>
    <w:rsid w:val="00747828"/>
    <w:rsid w:val="0075022F"/>
    <w:rsid w:val="007511C1"/>
    <w:rsid w:val="00752D09"/>
    <w:rsid w:val="0075336B"/>
    <w:rsid w:val="00755B8F"/>
    <w:rsid w:val="007571E5"/>
    <w:rsid w:val="00757D59"/>
    <w:rsid w:val="00760820"/>
    <w:rsid w:val="00760F4F"/>
    <w:rsid w:val="0076118D"/>
    <w:rsid w:val="00761A1C"/>
    <w:rsid w:val="00762EF0"/>
    <w:rsid w:val="007632D3"/>
    <w:rsid w:val="007638E6"/>
    <w:rsid w:val="00763A8E"/>
    <w:rsid w:val="00763DAE"/>
    <w:rsid w:val="0076521B"/>
    <w:rsid w:val="00765A58"/>
    <w:rsid w:val="00765D08"/>
    <w:rsid w:val="00766F4D"/>
    <w:rsid w:val="0077028F"/>
    <w:rsid w:val="007708CF"/>
    <w:rsid w:val="00771259"/>
    <w:rsid w:val="00771FFE"/>
    <w:rsid w:val="0077288A"/>
    <w:rsid w:val="00774B5E"/>
    <w:rsid w:val="00774EAC"/>
    <w:rsid w:val="00776AB9"/>
    <w:rsid w:val="00780523"/>
    <w:rsid w:val="007822CD"/>
    <w:rsid w:val="00785188"/>
    <w:rsid w:val="00786B6B"/>
    <w:rsid w:val="0078768B"/>
    <w:rsid w:val="00787DF9"/>
    <w:rsid w:val="00790324"/>
    <w:rsid w:val="007903ED"/>
    <w:rsid w:val="00790DCE"/>
    <w:rsid w:val="0079183E"/>
    <w:rsid w:val="007925B6"/>
    <w:rsid w:val="00792AFB"/>
    <w:rsid w:val="00795F75"/>
    <w:rsid w:val="00796243"/>
    <w:rsid w:val="00797382"/>
    <w:rsid w:val="007A048B"/>
    <w:rsid w:val="007A1EAD"/>
    <w:rsid w:val="007A2FA5"/>
    <w:rsid w:val="007A4FF7"/>
    <w:rsid w:val="007A59A4"/>
    <w:rsid w:val="007A7D1F"/>
    <w:rsid w:val="007A7EC9"/>
    <w:rsid w:val="007B0622"/>
    <w:rsid w:val="007B1604"/>
    <w:rsid w:val="007B40F8"/>
    <w:rsid w:val="007B4A30"/>
    <w:rsid w:val="007B6675"/>
    <w:rsid w:val="007C057F"/>
    <w:rsid w:val="007C19A5"/>
    <w:rsid w:val="007C3E29"/>
    <w:rsid w:val="007C64EA"/>
    <w:rsid w:val="007C715C"/>
    <w:rsid w:val="007C71D2"/>
    <w:rsid w:val="007C7405"/>
    <w:rsid w:val="007D0EBD"/>
    <w:rsid w:val="007D3055"/>
    <w:rsid w:val="007D3BDC"/>
    <w:rsid w:val="007D472D"/>
    <w:rsid w:val="007D4E31"/>
    <w:rsid w:val="007D6847"/>
    <w:rsid w:val="007D6DF8"/>
    <w:rsid w:val="007D76DB"/>
    <w:rsid w:val="007E1852"/>
    <w:rsid w:val="007E189F"/>
    <w:rsid w:val="007E660A"/>
    <w:rsid w:val="007E6ED8"/>
    <w:rsid w:val="007E6EF7"/>
    <w:rsid w:val="007E7A6F"/>
    <w:rsid w:val="007F02F3"/>
    <w:rsid w:val="007F1CAF"/>
    <w:rsid w:val="007F1D24"/>
    <w:rsid w:val="007F43D3"/>
    <w:rsid w:val="007F67DB"/>
    <w:rsid w:val="007F6C40"/>
    <w:rsid w:val="0080025E"/>
    <w:rsid w:val="008018D3"/>
    <w:rsid w:val="00801EB1"/>
    <w:rsid w:val="008057CC"/>
    <w:rsid w:val="0080709C"/>
    <w:rsid w:val="00811E87"/>
    <w:rsid w:val="00813E0B"/>
    <w:rsid w:val="00814F08"/>
    <w:rsid w:val="00814F0C"/>
    <w:rsid w:val="008155EC"/>
    <w:rsid w:val="008163EE"/>
    <w:rsid w:val="008172B2"/>
    <w:rsid w:val="008207E1"/>
    <w:rsid w:val="00821EA7"/>
    <w:rsid w:val="00822DA7"/>
    <w:rsid w:val="00823EA3"/>
    <w:rsid w:val="00826844"/>
    <w:rsid w:val="008276B1"/>
    <w:rsid w:val="008277EF"/>
    <w:rsid w:val="00827C9C"/>
    <w:rsid w:val="00827E08"/>
    <w:rsid w:val="00830103"/>
    <w:rsid w:val="008304E2"/>
    <w:rsid w:val="008310F1"/>
    <w:rsid w:val="00831CC5"/>
    <w:rsid w:val="008322B7"/>
    <w:rsid w:val="00832801"/>
    <w:rsid w:val="00832AFD"/>
    <w:rsid w:val="00834518"/>
    <w:rsid w:val="00834D6D"/>
    <w:rsid w:val="0083539F"/>
    <w:rsid w:val="00836CDA"/>
    <w:rsid w:val="008373A9"/>
    <w:rsid w:val="008404DC"/>
    <w:rsid w:val="0084098C"/>
    <w:rsid w:val="00840ACA"/>
    <w:rsid w:val="00844806"/>
    <w:rsid w:val="0084645A"/>
    <w:rsid w:val="00846742"/>
    <w:rsid w:val="00850053"/>
    <w:rsid w:val="0085006E"/>
    <w:rsid w:val="0085200F"/>
    <w:rsid w:val="00852568"/>
    <w:rsid w:val="008607C8"/>
    <w:rsid w:val="00860DD3"/>
    <w:rsid w:val="00861663"/>
    <w:rsid w:val="00861A3D"/>
    <w:rsid w:val="00861ABE"/>
    <w:rsid w:val="0086302F"/>
    <w:rsid w:val="008642AF"/>
    <w:rsid w:val="00864C32"/>
    <w:rsid w:val="00866F31"/>
    <w:rsid w:val="0087148B"/>
    <w:rsid w:val="0087211C"/>
    <w:rsid w:val="00872CB0"/>
    <w:rsid w:val="008734C0"/>
    <w:rsid w:val="00873BE8"/>
    <w:rsid w:val="00874628"/>
    <w:rsid w:val="00875072"/>
    <w:rsid w:val="00875AA8"/>
    <w:rsid w:val="00875ACC"/>
    <w:rsid w:val="00875DCB"/>
    <w:rsid w:val="0087706B"/>
    <w:rsid w:val="008777CA"/>
    <w:rsid w:val="00881C34"/>
    <w:rsid w:val="00882A3F"/>
    <w:rsid w:val="008832DC"/>
    <w:rsid w:val="008833B0"/>
    <w:rsid w:val="00884D8D"/>
    <w:rsid w:val="008854F0"/>
    <w:rsid w:val="008903B9"/>
    <w:rsid w:val="00890F9B"/>
    <w:rsid w:val="00892D80"/>
    <w:rsid w:val="00895569"/>
    <w:rsid w:val="00896AB3"/>
    <w:rsid w:val="008977E4"/>
    <w:rsid w:val="008A0AAC"/>
    <w:rsid w:val="008A1D6E"/>
    <w:rsid w:val="008A65E7"/>
    <w:rsid w:val="008A6A6E"/>
    <w:rsid w:val="008A6FE0"/>
    <w:rsid w:val="008B102E"/>
    <w:rsid w:val="008B54B6"/>
    <w:rsid w:val="008B5EAD"/>
    <w:rsid w:val="008B7CD6"/>
    <w:rsid w:val="008B7EC2"/>
    <w:rsid w:val="008C0C6C"/>
    <w:rsid w:val="008C111A"/>
    <w:rsid w:val="008C1F53"/>
    <w:rsid w:val="008C2934"/>
    <w:rsid w:val="008C34C3"/>
    <w:rsid w:val="008C42C1"/>
    <w:rsid w:val="008C42ED"/>
    <w:rsid w:val="008C4EDC"/>
    <w:rsid w:val="008C50EF"/>
    <w:rsid w:val="008C57DD"/>
    <w:rsid w:val="008C5A49"/>
    <w:rsid w:val="008C6095"/>
    <w:rsid w:val="008C7DAC"/>
    <w:rsid w:val="008D00B3"/>
    <w:rsid w:val="008D110C"/>
    <w:rsid w:val="008D20BF"/>
    <w:rsid w:val="008D24B8"/>
    <w:rsid w:val="008D2A1C"/>
    <w:rsid w:val="008D42B9"/>
    <w:rsid w:val="008D4C45"/>
    <w:rsid w:val="008D5608"/>
    <w:rsid w:val="008D7B22"/>
    <w:rsid w:val="008D7DC5"/>
    <w:rsid w:val="008E03A5"/>
    <w:rsid w:val="008E0DC3"/>
    <w:rsid w:val="008E114F"/>
    <w:rsid w:val="008E1AD7"/>
    <w:rsid w:val="008E43B9"/>
    <w:rsid w:val="008E5285"/>
    <w:rsid w:val="008E7535"/>
    <w:rsid w:val="008F008D"/>
    <w:rsid w:val="008F016E"/>
    <w:rsid w:val="008F1435"/>
    <w:rsid w:val="008F376B"/>
    <w:rsid w:val="008F4B2B"/>
    <w:rsid w:val="008F6B37"/>
    <w:rsid w:val="008F7DAF"/>
    <w:rsid w:val="009001C2"/>
    <w:rsid w:val="00902A45"/>
    <w:rsid w:val="00903065"/>
    <w:rsid w:val="009043A9"/>
    <w:rsid w:val="00904729"/>
    <w:rsid w:val="00905EFB"/>
    <w:rsid w:val="00907E36"/>
    <w:rsid w:val="00910143"/>
    <w:rsid w:val="00912E57"/>
    <w:rsid w:val="009132FD"/>
    <w:rsid w:val="009135BB"/>
    <w:rsid w:val="00913C29"/>
    <w:rsid w:val="00914A80"/>
    <w:rsid w:val="009160C3"/>
    <w:rsid w:val="0091635B"/>
    <w:rsid w:val="009171A7"/>
    <w:rsid w:val="00917C4D"/>
    <w:rsid w:val="00920A2B"/>
    <w:rsid w:val="00921B34"/>
    <w:rsid w:val="009231B7"/>
    <w:rsid w:val="0092406D"/>
    <w:rsid w:val="009304FE"/>
    <w:rsid w:val="0093068D"/>
    <w:rsid w:val="00930757"/>
    <w:rsid w:val="00931BA3"/>
    <w:rsid w:val="00932199"/>
    <w:rsid w:val="00934FB8"/>
    <w:rsid w:val="0093584C"/>
    <w:rsid w:val="0093601F"/>
    <w:rsid w:val="0093716D"/>
    <w:rsid w:val="0093783D"/>
    <w:rsid w:val="00940823"/>
    <w:rsid w:val="009418F0"/>
    <w:rsid w:val="009435D5"/>
    <w:rsid w:val="00943F62"/>
    <w:rsid w:val="0094582E"/>
    <w:rsid w:val="00945C37"/>
    <w:rsid w:val="00946CAA"/>
    <w:rsid w:val="00950849"/>
    <w:rsid w:val="009518CB"/>
    <w:rsid w:val="009520B6"/>
    <w:rsid w:val="00956612"/>
    <w:rsid w:val="00956F8A"/>
    <w:rsid w:val="00957B0D"/>
    <w:rsid w:val="00957D3D"/>
    <w:rsid w:val="00960F88"/>
    <w:rsid w:val="00961A36"/>
    <w:rsid w:val="009621F1"/>
    <w:rsid w:val="00965A9E"/>
    <w:rsid w:val="00970709"/>
    <w:rsid w:val="009708CD"/>
    <w:rsid w:val="00981006"/>
    <w:rsid w:val="00981AA0"/>
    <w:rsid w:val="00982203"/>
    <w:rsid w:val="00984AA3"/>
    <w:rsid w:val="009858D0"/>
    <w:rsid w:val="00985E2C"/>
    <w:rsid w:val="00985FA2"/>
    <w:rsid w:val="00986205"/>
    <w:rsid w:val="00987260"/>
    <w:rsid w:val="0098769C"/>
    <w:rsid w:val="00990588"/>
    <w:rsid w:val="009912AC"/>
    <w:rsid w:val="009928FC"/>
    <w:rsid w:val="0099314D"/>
    <w:rsid w:val="00993ACC"/>
    <w:rsid w:val="009943B7"/>
    <w:rsid w:val="00994957"/>
    <w:rsid w:val="00997DB1"/>
    <w:rsid w:val="009A109F"/>
    <w:rsid w:val="009A1130"/>
    <w:rsid w:val="009A1C36"/>
    <w:rsid w:val="009A20CF"/>
    <w:rsid w:val="009A31F9"/>
    <w:rsid w:val="009A4D41"/>
    <w:rsid w:val="009A57C9"/>
    <w:rsid w:val="009A5D64"/>
    <w:rsid w:val="009A7A40"/>
    <w:rsid w:val="009B0215"/>
    <w:rsid w:val="009B0DF3"/>
    <w:rsid w:val="009B1CC6"/>
    <w:rsid w:val="009B3A02"/>
    <w:rsid w:val="009B7568"/>
    <w:rsid w:val="009C2462"/>
    <w:rsid w:val="009C6C4A"/>
    <w:rsid w:val="009C7097"/>
    <w:rsid w:val="009C748B"/>
    <w:rsid w:val="009C7877"/>
    <w:rsid w:val="009C7DFB"/>
    <w:rsid w:val="009D6300"/>
    <w:rsid w:val="009D6381"/>
    <w:rsid w:val="009D644C"/>
    <w:rsid w:val="009D6584"/>
    <w:rsid w:val="009D6B7E"/>
    <w:rsid w:val="009D70C6"/>
    <w:rsid w:val="009D7546"/>
    <w:rsid w:val="009E06D8"/>
    <w:rsid w:val="009E1516"/>
    <w:rsid w:val="009E22C0"/>
    <w:rsid w:val="009E4E8F"/>
    <w:rsid w:val="009E5187"/>
    <w:rsid w:val="009E7B36"/>
    <w:rsid w:val="009E7C4D"/>
    <w:rsid w:val="009F0666"/>
    <w:rsid w:val="009F5CFC"/>
    <w:rsid w:val="009F6D48"/>
    <w:rsid w:val="00A007A0"/>
    <w:rsid w:val="00A018C0"/>
    <w:rsid w:val="00A01A0C"/>
    <w:rsid w:val="00A02636"/>
    <w:rsid w:val="00A062D4"/>
    <w:rsid w:val="00A06A67"/>
    <w:rsid w:val="00A06E7C"/>
    <w:rsid w:val="00A12B2F"/>
    <w:rsid w:val="00A14394"/>
    <w:rsid w:val="00A14A3E"/>
    <w:rsid w:val="00A14BEF"/>
    <w:rsid w:val="00A15FE8"/>
    <w:rsid w:val="00A162CB"/>
    <w:rsid w:val="00A168FD"/>
    <w:rsid w:val="00A17EB1"/>
    <w:rsid w:val="00A17EF2"/>
    <w:rsid w:val="00A17F24"/>
    <w:rsid w:val="00A20D4B"/>
    <w:rsid w:val="00A21A64"/>
    <w:rsid w:val="00A22A4B"/>
    <w:rsid w:val="00A23A4F"/>
    <w:rsid w:val="00A246C2"/>
    <w:rsid w:val="00A26161"/>
    <w:rsid w:val="00A27165"/>
    <w:rsid w:val="00A27BC7"/>
    <w:rsid w:val="00A27C7A"/>
    <w:rsid w:val="00A34E48"/>
    <w:rsid w:val="00A352CB"/>
    <w:rsid w:val="00A37D7D"/>
    <w:rsid w:val="00A400CD"/>
    <w:rsid w:val="00A406F8"/>
    <w:rsid w:val="00A40A85"/>
    <w:rsid w:val="00A4160F"/>
    <w:rsid w:val="00A417A6"/>
    <w:rsid w:val="00A43448"/>
    <w:rsid w:val="00A43783"/>
    <w:rsid w:val="00A439DC"/>
    <w:rsid w:val="00A43E02"/>
    <w:rsid w:val="00A44D06"/>
    <w:rsid w:val="00A4526D"/>
    <w:rsid w:val="00A4578E"/>
    <w:rsid w:val="00A460F2"/>
    <w:rsid w:val="00A500AF"/>
    <w:rsid w:val="00A50E7B"/>
    <w:rsid w:val="00A512AA"/>
    <w:rsid w:val="00A531F4"/>
    <w:rsid w:val="00A532B4"/>
    <w:rsid w:val="00A53398"/>
    <w:rsid w:val="00A5513A"/>
    <w:rsid w:val="00A55499"/>
    <w:rsid w:val="00A562C8"/>
    <w:rsid w:val="00A56FFF"/>
    <w:rsid w:val="00A57286"/>
    <w:rsid w:val="00A61906"/>
    <w:rsid w:val="00A62A8C"/>
    <w:rsid w:val="00A6375F"/>
    <w:rsid w:val="00A65054"/>
    <w:rsid w:val="00A650CF"/>
    <w:rsid w:val="00A6549F"/>
    <w:rsid w:val="00A6782D"/>
    <w:rsid w:val="00A67FA2"/>
    <w:rsid w:val="00A70A09"/>
    <w:rsid w:val="00A71C04"/>
    <w:rsid w:val="00A74E9D"/>
    <w:rsid w:val="00A761D3"/>
    <w:rsid w:val="00A809E0"/>
    <w:rsid w:val="00A80FA0"/>
    <w:rsid w:val="00A81050"/>
    <w:rsid w:val="00A83516"/>
    <w:rsid w:val="00A83519"/>
    <w:rsid w:val="00A83538"/>
    <w:rsid w:val="00A85CE1"/>
    <w:rsid w:val="00A85CFD"/>
    <w:rsid w:val="00A87C8B"/>
    <w:rsid w:val="00A90020"/>
    <w:rsid w:val="00A908DC"/>
    <w:rsid w:val="00A93737"/>
    <w:rsid w:val="00A9528F"/>
    <w:rsid w:val="00A95673"/>
    <w:rsid w:val="00A95C82"/>
    <w:rsid w:val="00AA122F"/>
    <w:rsid w:val="00AA17A5"/>
    <w:rsid w:val="00AA2AA4"/>
    <w:rsid w:val="00AA456F"/>
    <w:rsid w:val="00AA7D18"/>
    <w:rsid w:val="00AB042D"/>
    <w:rsid w:val="00AB2AFF"/>
    <w:rsid w:val="00AB2D20"/>
    <w:rsid w:val="00AB3A98"/>
    <w:rsid w:val="00AB3DF8"/>
    <w:rsid w:val="00AB3E4D"/>
    <w:rsid w:val="00AB4026"/>
    <w:rsid w:val="00AC008A"/>
    <w:rsid w:val="00AC23B3"/>
    <w:rsid w:val="00AC2BBC"/>
    <w:rsid w:val="00AC2E9A"/>
    <w:rsid w:val="00AC3CDE"/>
    <w:rsid w:val="00AC5122"/>
    <w:rsid w:val="00AD179C"/>
    <w:rsid w:val="00AD19F5"/>
    <w:rsid w:val="00AD2EB0"/>
    <w:rsid w:val="00AD320D"/>
    <w:rsid w:val="00AD5179"/>
    <w:rsid w:val="00AD7138"/>
    <w:rsid w:val="00AD7D98"/>
    <w:rsid w:val="00AE0003"/>
    <w:rsid w:val="00AE0A66"/>
    <w:rsid w:val="00AE0EAF"/>
    <w:rsid w:val="00AE0F3D"/>
    <w:rsid w:val="00AE1F4C"/>
    <w:rsid w:val="00AE5799"/>
    <w:rsid w:val="00AE5899"/>
    <w:rsid w:val="00AE63C1"/>
    <w:rsid w:val="00AF3504"/>
    <w:rsid w:val="00AF7704"/>
    <w:rsid w:val="00B00C53"/>
    <w:rsid w:val="00B02952"/>
    <w:rsid w:val="00B02B2E"/>
    <w:rsid w:val="00B05713"/>
    <w:rsid w:val="00B05C78"/>
    <w:rsid w:val="00B05FCF"/>
    <w:rsid w:val="00B07522"/>
    <w:rsid w:val="00B077B0"/>
    <w:rsid w:val="00B07A8B"/>
    <w:rsid w:val="00B106CE"/>
    <w:rsid w:val="00B10730"/>
    <w:rsid w:val="00B125F0"/>
    <w:rsid w:val="00B12A43"/>
    <w:rsid w:val="00B1418C"/>
    <w:rsid w:val="00B14401"/>
    <w:rsid w:val="00B14CE7"/>
    <w:rsid w:val="00B17690"/>
    <w:rsid w:val="00B20B1E"/>
    <w:rsid w:val="00B251E8"/>
    <w:rsid w:val="00B25A17"/>
    <w:rsid w:val="00B26144"/>
    <w:rsid w:val="00B32998"/>
    <w:rsid w:val="00B35445"/>
    <w:rsid w:val="00B35565"/>
    <w:rsid w:val="00B372D6"/>
    <w:rsid w:val="00B37448"/>
    <w:rsid w:val="00B41198"/>
    <w:rsid w:val="00B42273"/>
    <w:rsid w:val="00B428DF"/>
    <w:rsid w:val="00B42EBD"/>
    <w:rsid w:val="00B443C6"/>
    <w:rsid w:val="00B44C50"/>
    <w:rsid w:val="00B476C2"/>
    <w:rsid w:val="00B5098F"/>
    <w:rsid w:val="00B51256"/>
    <w:rsid w:val="00B5187D"/>
    <w:rsid w:val="00B51BAE"/>
    <w:rsid w:val="00B5354F"/>
    <w:rsid w:val="00B53F21"/>
    <w:rsid w:val="00B54CB5"/>
    <w:rsid w:val="00B54E75"/>
    <w:rsid w:val="00B575F5"/>
    <w:rsid w:val="00B606E9"/>
    <w:rsid w:val="00B60B0C"/>
    <w:rsid w:val="00B611E6"/>
    <w:rsid w:val="00B612EE"/>
    <w:rsid w:val="00B62912"/>
    <w:rsid w:val="00B63E12"/>
    <w:rsid w:val="00B64163"/>
    <w:rsid w:val="00B64BEA"/>
    <w:rsid w:val="00B6611A"/>
    <w:rsid w:val="00B670A0"/>
    <w:rsid w:val="00B670E7"/>
    <w:rsid w:val="00B718F3"/>
    <w:rsid w:val="00B72B17"/>
    <w:rsid w:val="00B7321F"/>
    <w:rsid w:val="00B7349A"/>
    <w:rsid w:val="00B73727"/>
    <w:rsid w:val="00B74E21"/>
    <w:rsid w:val="00B75689"/>
    <w:rsid w:val="00B76F93"/>
    <w:rsid w:val="00B77536"/>
    <w:rsid w:val="00B80A48"/>
    <w:rsid w:val="00B816B6"/>
    <w:rsid w:val="00B82090"/>
    <w:rsid w:val="00B823A3"/>
    <w:rsid w:val="00B83E6D"/>
    <w:rsid w:val="00B84926"/>
    <w:rsid w:val="00B85BD4"/>
    <w:rsid w:val="00B868A4"/>
    <w:rsid w:val="00B87110"/>
    <w:rsid w:val="00B877B3"/>
    <w:rsid w:val="00B932E5"/>
    <w:rsid w:val="00B937A5"/>
    <w:rsid w:val="00B93B3E"/>
    <w:rsid w:val="00B964F3"/>
    <w:rsid w:val="00B97178"/>
    <w:rsid w:val="00BA05F6"/>
    <w:rsid w:val="00BA11C1"/>
    <w:rsid w:val="00BA17B5"/>
    <w:rsid w:val="00BA3090"/>
    <w:rsid w:val="00BA3480"/>
    <w:rsid w:val="00BA44DB"/>
    <w:rsid w:val="00BA4BFE"/>
    <w:rsid w:val="00BA60E4"/>
    <w:rsid w:val="00BA6376"/>
    <w:rsid w:val="00BB0199"/>
    <w:rsid w:val="00BB0246"/>
    <w:rsid w:val="00BB0B44"/>
    <w:rsid w:val="00BB0D7F"/>
    <w:rsid w:val="00BB0E15"/>
    <w:rsid w:val="00BB1D5B"/>
    <w:rsid w:val="00BB2CBB"/>
    <w:rsid w:val="00BB43D5"/>
    <w:rsid w:val="00BB6322"/>
    <w:rsid w:val="00BB6BFE"/>
    <w:rsid w:val="00BC08B7"/>
    <w:rsid w:val="00BC1E9B"/>
    <w:rsid w:val="00BC3826"/>
    <w:rsid w:val="00BC3B17"/>
    <w:rsid w:val="00BC4915"/>
    <w:rsid w:val="00BC7D91"/>
    <w:rsid w:val="00BC7DB7"/>
    <w:rsid w:val="00BC7E38"/>
    <w:rsid w:val="00BD0F19"/>
    <w:rsid w:val="00BD144B"/>
    <w:rsid w:val="00BD2C3B"/>
    <w:rsid w:val="00BD4324"/>
    <w:rsid w:val="00BD516A"/>
    <w:rsid w:val="00BD538F"/>
    <w:rsid w:val="00BD57B9"/>
    <w:rsid w:val="00BD64CB"/>
    <w:rsid w:val="00BD7E86"/>
    <w:rsid w:val="00BE0F96"/>
    <w:rsid w:val="00BE1ADA"/>
    <w:rsid w:val="00BE23AA"/>
    <w:rsid w:val="00BE2A98"/>
    <w:rsid w:val="00BE37AA"/>
    <w:rsid w:val="00BE4F55"/>
    <w:rsid w:val="00BE6B2D"/>
    <w:rsid w:val="00BE71AB"/>
    <w:rsid w:val="00BF145E"/>
    <w:rsid w:val="00BF3BBC"/>
    <w:rsid w:val="00BF502C"/>
    <w:rsid w:val="00BF5654"/>
    <w:rsid w:val="00BF5A83"/>
    <w:rsid w:val="00BF5BBE"/>
    <w:rsid w:val="00BF5E30"/>
    <w:rsid w:val="00BF7346"/>
    <w:rsid w:val="00C00034"/>
    <w:rsid w:val="00C02B12"/>
    <w:rsid w:val="00C03280"/>
    <w:rsid w:val="00C04F33"/>
    <w:rsid w:val="00C0600D"/>
    <w:rsid w:val="00C06425"/>
    <w:rsid w:val="00C06F5A"/>
    <w:rsid w:val="00C07F05"/>
    <w:rsid w:val="00C11B44"/>
    <w:rsid w:val="00C11BF3"/>
    <w:rsid w:val="00C1270D"/>
    <w:rsid w:val="00C127F5"/>
    <w:rsid w:val="00C13E93"/>
    <w:rsid w:val="00C14577"/>
    <w:rsid w:val="00C1461E"/>
    <w:rsid w:val="00C14C62"/>
    <w:rsid w:val="00C169C0"/>
    <w:rsid w:val="00C17C72"/>
    <w:rsid w:val="00C17D47"/>
    <w:rsid w:val="00C20FED"/>
    <w:rsid w:val="00C2335E"/>
    <w:rsid w:val="00C234F2"/>
    <w:rsid w:val="00C26438"/>
    <w:rsid w:val="00C265A5"/>
    <w:rsid w:val="00C26B9F"/>
    <w:rsid w:val="00C27705"/>
    <w:rsid w:val="00C31910"/>
    <w:rsid w:val="00C31EFE"/>
    <w:rsid w:val="00C32814"/>
    <w:rsid w:val="00C33367"/>
    <w:rsid w:val="00C36382"/>
    <w:rsid w:val="00C37863"/>
    <w:rsid w:val="00C40AE6"/>
    <w:rsid w:val="00C4230F"/>
    <w:rsid w:val="00C43463"/>
    <w:rsid w:val="00C446C6"/>
    <w:rsid w:val="00C472CE"/>
    <w:rsid w:val="00C47669"/>
    <w:rsid w:val="00C47DC2"/>
    <w:rsid w:val="00C500BB"/>
    <w:rsid w:val="00C508EB"/>
    <w:rsid w:val="00C511F2"/>
    <w:rsid w:val="00C51F16"/>
    <w:rsid w:val="00C52245"/>
    <w:rsid w:val="00C52D65"/>
    <w:rsid w:val="00C53DBC"/>
    <w:rsid w:val="00C55F3F"/>
    <w:rsid w:val="00C56CA7"/>
    <w:rsid w:val="00C56D8B"/>
    <w:rsid w:val="00C56EE2"/>
    <w:rsid w:val="00C570E1"/>
    <w:rsid w:val="00C57E8D"/>
    <w:rsid w:val="00C608F5"/>
    <w:rsid w:val="00C6140F"/>
    <w:rsid w:val="00C6143E"/>
    <w:rsid w:val="00C6201D"/>
    <w:rsid w:val="00C62148"/>
    <w:rsid w:val="00C621BB"/>
    <w:rsid w:val="00C65AD6"/>
    <w:rsid w:val="00C65E21"/>
    <w:rsid w:val="00C66532"/>
    <w:rsid w:val="00C70349"/>
    <w:rsid w:val="00C70F60"/>
    <w:rsid w:val="00C72524"/>
    <w:rsid w:val="00C76F44"/>
    <w:rsid w:val="00C7727E"/>
    <w:rsid w:val="00C8155C"/>
    <w:rsid w:val="00C81C9F"/>
    <w:rsid w:val="00C8210C"/>
    <w:rsid w:val="00C822D7"/>
    <w:rsid w:val="00C83B5C"/>
    <w:rsid w:val="00C84428"/>
    <w:rsid w:val="00C8517A"/>
    <w:rsid w:val="00C85D09"/>
    <w:rsid w:val="00C86456"/>
    <w:rsid w:val="00C913D9"/>
    <w:rsid w:val="00C93536"/>
    <w:rsid w:val="00C936D4"/>
    <w:rsid w:val="00C9377F"/>
    <w:rsid w:val="00C94F50"/>
    <w:rsid w:val="00C95186"/>
    <w:rsid w:val="00C96BE5"/>
    <w:rsid w:val="00C970A8"/>
    <w:rsid w:val="00C9783A"/>
    <w:rsid w:val="00CA11EC"/>
    <w:rsid w:val="00CA23DF"/>
    <w:rsid w:val="00CA393C"/>
    <w:rsid w:val="00CA3E56"/>
    <w:rsid w:val="00CA6A18"/>
    <w:rsid w:val="00CB186F"/>
    <w:rsid w:val="00CB376C"/>
    <w:rsid w:val="00CB637F"/>
    <w:rsid w:val="00CB732E"/>
    <w:rsid w:val="00CC2548"/>
    <w:rsid w:val="00CC34C1"/>
    <w:rsid w:val="00CC4D28"/>
    <w:rsid w:val="00CC50B0"/>
    <w:rsid w:val="00CC52D8"/>
    <w:rsid w:val="00CC5FB6"/>
    <w:rsid w:val="00CC6565"/>
    <w:rsid w:val="00CC7080"/>
    <w:rsid w:val="00CD0777"/>
    <w:rsid w:val="00CD197E"/>
    <w:rsid w:val="00CD3190"/>
    <w:rsid w:val="00CD3C00"/>
    <w:rsid w:val="00CD63F3"/>
    <w:rsid w:val="00CD6EB3"/>
    <w:rsid w:val="00CD6EF5"/>
    <w:rsid w:val="00CD6FDA"/>
    <w:rsid w:val="00CD76BC"/>
    <w:rsid w:val="00CD7A4C"/>
    <w:rsid w:val="00CD7FC0"/>
    <w:rsid w:val="00CE1EED"/>
    <w:rsid w:val="00CE31D0"/>
    <w:rsid w:val="00CE4C76"/>
    <w:rsid w:val="00CE5489"/>
    <w:rsid w:val="00CE5A88"/>
    <w:rsid w:val="00CE61B1"/>
    <w:rsid w:val="00CE661A"/>
    <w:rsid w:val="00CE76F4"/>
    <w:rsid w:val="00CF070B"/>
    <w:rsid w:val="00CF0D50"/>
    <w:rsid w:val="00CF1ED2"/>
    <w:rsid w:val="00CF3EDF"/>
    <w:rsid w:val="00CF5242"/>
    <w:rsid w:val="00CF66B8"/>
    <w:rsid w:val="00CF7D2B"/>
    <w:rsid w:val="00D0009F"/>
    <w:rsid w:val="00D015D5"/>
    <w:rsid w:val="00D04106"/>
    <w:rsid w:val="00D0546F"/>
    <w:rsid w:val="00D05DF2"/>
    <w:rsid w:val="00D11382"/>
    <w:rsid w:val="00D11748"/>
    <w:rsid w:val="00D14CC2"/>
    <w:rsid w:val="00D14D67"/>
    <w:rsid w:val="00D164CF"/>
    <w:rsid w:val="00D171D7"/>
    <w:rsid w:val="00D17693"/>
    <w:rsid w:val="00D17AA5"/>
    <w:rsid w:val="00D17BF9"/>
    <w:rsid w:val="00D20496"/>
    <w:rsid w:val="00D207AC"/>
    <w:rsid w:val="00D228FC"/>
    <w:rsid w:val="00D23497"/>
    <w:rsid w:val="00D240C9"/>
    <w:rsid w:val="00D26A4B"/>
    <w:rsid w:val="00D27512"/>
    <w:rsid w:val="00D27760"/>
    <w:rsid w:val="00D30C3B"/>
    <w:rsid w:val="00D32536"/>
    <w:rsid w:val="00D338C0"/>
    <w:rsid w:val="00D36D6D"/>
    <w:rsid w:val="00D41D67"/>
    <w:rsid w:val="00D42859"/>
    <w:rsid w:val="00D4397D"/>
    <w:rsid w:val="00D43F87"/>
    <w:rsid w:val="00D4440C"/>
    <w:rsid w:val="00D45A64"/>
    <w:rsid w:val="00D45CA2"/>
    <w:rsid w:val="00D51696"/>
    <w:rsid w:val="00D516B8"/>
    <w:rsid w:val="00D539C0"/>
    <w:rsid w:val="00D53C07"/>
    <w:rsid w:val="00D54BF1"/>
    <w:rsid w:val="00D57D82"/>
    <w:rsid w:val="00D6176E"/>
    <w:rsid w:val="00D622A7"/>
    <w:rsid w:val="00D62F87"/>
    <w:rsid w:val="00D63391"/>
    <w:rsid w:val="00D65178"/>
    <w:rsid w:val="00D660FB"/>
    <w:rsid w:val="00D67E1E"/>
    <w:rsid w:val="00D7284A"/>
    <w:rsid w:val="00D72DA7"/>
    <w:rsid w:val="00D72E9E"/>
    <w:rsid w:val="00D737C5"/>
    <w:rsid w:val="00D74756"/>
    <w:rsid w:val="00D749FA"/>
    <w:rsid w:val="00D74CFB"/>
    <w:rsid w:val="00D753A0"/>
    <w:rsid w:val="00D76BEC"/>
    <w:rsid w:val="00D76C70"/>
    <w:rsid w:val="00D77207"/>
    <w:rsid w:val="00D774D2"/>
    <w:rsid w:val="00D8227F"/>
    <w:rsid w:val="00D83187"/>
    <w:rsid w:val="00D83317"/>
    <w:rsid w:val="00D83C28"/>
    <w:rsid w:val="00D91408"/>
    <w:rsid w:val="00D92B94"/>
    <w:rsid w:val="00D9321F"/>
    <w:rsid w:val="00D935F4"/>
    <w:rsid w:val="00D94948"/>
    <w:rsid w:val="00D95438"/>
    <w:rsid w:val="00D9734B"/>
    <w:rsid w:val="00D975DD"/>
    <w:rsid w:val="00DA10B0"/>
    <w:rsid w:val="00DA1617"/>
    <w:rsid w:val="00DA1671"/>
    <w:rsid w:val="00DA2F4E"/>
    <w:rsid w:val="00DA6312"/>
    <w:rsid w:val="00DA6380"/>
    <w:rsid w:val="00DA71ED"/>
    <w:rsid w:val="00DA74CC"/>
    <w:rsid w:val="00DB0429"/>
    <w:rsid w:val="00DB0C14"/>
    <w:rsid w:val="00DB1DEA"/>
    <w:rsid w:val="00DB371B"/>
    <w:rsid w:val="00DB3C76"/>
    <w:rsid w:val="00DB3EB3"/>
    <w:rsid w:val="00DB4118"/>
    <w:rsid w:val="00DB4287"/>
    <w:rsid w:val="00DB577E"/>
    <w:rsid w:val="00DB624E"/>
    <w:rsid w:val="00DB6E88"/>
    <w:rsid w:val="00DB721D"/>
    <w:rsid w:val="00DB7E9F"/>
    <w:rsid w:val="00DC16F4"/>
    <w:rsid w:val="00DC197F"/>
    <w:rsid w:val="00DC215A"/>
    <w:rsid w:val="00DC4C57"/>
    <w:rsid w:val="00DC5BE0"/>
    <w:rsid w:val="00DC63A1"/>
    <w:rsid w:val="00DC7E5B"/>
    <w:rsid w:val="00DD284C"/>
    <w:rsid w:val="00DD2DD5"/>
    <w:rsid w:val="00DD36CA"/>
    <w:rsid w:val="00DD6BE7"/>
    <w:rsid w:val="00DE050E"/>
    <w:rsid w:val="00DE08ED"/>
    <w:rsid w:val="00DE0D3B"/>
    <w:rsid w:val="00DE129C"/>
    <w:rsid w:val="00DE2AF9"/>
    <w:rsid w:val="00DE30AE"/>
    <w:rsid w:val="00DE3D41"/>
    <w:rsid w:val="00DE45DC"/>
    <w:rsid w:val="00DE4F25"/>
    <w:rsid w:val="00DE5AD2"/>
    <w:rsid w:val="00DE72EC"/>
    <w:rsid w:val="00DE7B0B"/>
    <w:rsid w:val="00DE7ED9"/>
    <w:rsid w:val="00DF020C"/>
    <w:rsid w:val="00DF037B"/>
    <w:rsid w:val="00DF08F1"/>
    <w:rsid w:val="00DF14F4"/>
    <w:rsid w:val="00DF1A59"/>
    <w:rsid w:val="00DF29A3"/>
    <w:rsid w:val="00DF2B23"/>
    <w:rsid w:val="00DF55F2"/>
    <w:rsid w:val="00DF5A63"/>
    <w:rsid w:val="00E003A4"/>
    <w:rsid w:val="00E05368"/>
    <w:rsid w:val="00E06FD0"/>
    <w:rsid w:val="00E071EB"/>
    <w:rsid w:val="00E12280"/>
    <w:rsid w:val="00E13268"/>
    <w:rsid w:val="00E14FB8"/>
    <w:rsid w:val="00E150A8"/>
    <w:rsid w:val="00E15D2D"/>
    <w:rsid w:val="00E1611C"/>
    <w:rsid w:val="00E168A2"/>
    <w:rsid w:val="00E1796E"/>
    <w:rsid w:val="00E20354"/>
    <w:rsid w:val="00E2132E"/>
    <w:rsid w:val="00E26943"/>
    <w:rsid w:val="00E272AB"/>
    <w:rsid w:val="00E27A1D"/>
    <w:rsid w:val="00E27EE1"/>
    <w:rsid w:val="00E30707"/>
    <w:rsid w:val="00E313C1"/>
    <w:rsid w:val="00E329B1"/>
    <w:rsid w:val="00E32ED3"/>
    <w:rsid w:val="00E334EF"/>
    <w:rsid w:val="00E338F6"/>
    <w:rsid w:val="00E33FE4"/>
    <w:rsid w:val="00E3676D"/>
    <w:rsid w:val="00E36F79"/>
    <w:rsid w:val="00E4073A"/>
    <w:rsid w:val="00E41523"/>
    <w:rsid w:val="00E416C1"/>
    <w:rsid w:val="00E418DB"/>
    <w:rsid w:val="00E42FF1"/>
    <w:rsid w:val="00E43849"/>
    <w:rsid w:val="00E43E01"/>
    <w:rsid w:val="00E44A1E"/>
    <w:rsid w:val="00E4516A"/>
    <w:rsid w:val="00E4534A"/>
    <w:rsid w:val="00E45E42"/>
    <w:rsid w:val="00E474C8"/>
    <w:rsid w:val="00E515B4"/>
    <w:rsid w:val="00E527F6"/>
    <w:rsid w:val="00E54B2B"/>
    <w:rsid w:val="00E56E84"/>
    <w:rsid w:val="00E57939"/>
    <w:rsid w:val="00E57B95"/>
    <w:rsid w:val="00E57FB5"/>
    <w:rsid w:val="00E60667"/>
    <w:rsid w:val="00E64614"/>
    <w:rsid w:val="00E66385"/>
    <w:rsid w:val="00E7007B"/>
    <w:rsid w:val="00E70868"/>
    <w:rsid w:val="00E713C6"/>
    <w:rsid w:val="00E724FD"/>
    <w:rsid w:val="00E738C1"/>
    <w:rsid w:val="00E74519"/>
    <w:rsid w:val="00E75396"/>
    <w:rsid w:val="00E7621B"/>
    <w:rsid w:val="00E80CC3"/>
    <w:rsid w:val="00E8130E"/>
    <w:rsid w:val="00E845D9"/>
    <w:rsid w:val="00E850B9"/>
    <w:rsid w:val="00E86FE0"/>
    <w:rsid w:val="00E879A9"/>
    <w:rsid w:val="00E907C9"/>
    <w:rsid w:val="00E91DF8"/>
    <w:rsid w:val="00E9248C"/>
    <w:rsid w:val="00E9398C"/>
    <w:rsid w:val="00E93FDF"/>
    <w:rsid w:val="00E943FF"/>
    <w:rsid w:val="00E94DF0"/>
    <w:rsid w:val="00E958EB"/>
    <w:rsid w:val="00E9739E"/>
    <w:rsid w:val="00EA0B28"/>
    <w:rsid w:val="00EA131A"/>
    <w:rsid w:val="00EA177E"/>
    <w:rsid w:val="00EA1DB2"/>
    <w:rsid w:val="00EA2D9A"/>
    <w:rsid w:val="00EA2E63"/>
    <w:rsid w:val="00EA5CF4"/>
    <w:rsid w:val="00EA644E"/>
    <w:rsid w:val="00EA70B0"/>
    <w:rsid w:val="00EA78B8"/>
    <w:rsid w:val="00EB4B45"/>
    <w:rsid w:val="00EB5AF2"/>
    <w:rsid w:val="00EB6221"/>
    <w:rsid w:val="00EB758B"/>
    <w:rsid w:val="00EC0E37"/>
    <w:rsid w:val="00EC2811"/>
    <w:rsid w:val="00EC2C5A"/>
    <w:rsid w:val="00EC3CD7"/>
    <w:rsid w:val="00EC3ECA"/>
    <w:rsid w:val="00EC5662"/>
    <w:rsid w:val="00EC7AA8"/>
    <w:rsid w:val="00ED010E"/>
    <w:rsid w:val="00ED1FEF"/>
    <w:rsid w:val="00ED2A28"/>
    <w:rsid w:val="00ED31C9"/>
    <w:rsid w:val="00ED32E1"/>
    <w:rsid w:val="00ED333F"/>
    <w:rsid w:val="00ED6369"/>
    <w:rsid w:val="00ED79BF"/>
    <w:rsid w:val="00EE0743"/>
    <w:rsid w:val="00EE137B"/>
    <w:rsid w:val="00EE223B"/>
    <w:rsid w:val="00EE3FF1"/>
    <w:rsid w:val="00EE517D"/>
    <w:rsid w:val="00EE5347"/>
    <w:rsid w:val="00EE6CDE"/>
    <w:rsid w:val="00EF06D3"/>
    <w:rsid w:val="00EF1678"/>
    <w:rsid w:val="00EF1F9A"/>
    <w:rsid w:val="00EF348B"/>
    <w:rsid w:val="00EF5EEE"/>
    <w:rsid w:val="00EF6629"/>
    <w:rsid w:val="00F00234"/>
    <w:rsid w:val="00F00FEC"/>
    <w:rsid w:val="00F01261"/>
    <w:rsid w:val="00F012D2"/>
    <w:rsid w:val="00F01BD2"/>
    <w:rsid w:val="00F01C8E"/>
    <w:rsid w:val="00F02102"/>
    <w:rsid w:val="00F04DCD"/>
    <w:rsid w:val="00F04E65"/>
    <w:rsid w:val="00F06630"/>
    <w:rsid w:val="00F072C3"/>
    <w:rsid w:val="00F0782C"/>
    <w:rsid w:val="00F11BE6"/>
    <w:rsid w:val="00F12088"/>
    <w:rsid w:val="00F1353C"/>
    <w:rsid w:val="00F14EA8"/>
    <w:rsid w:val="00F17C68"/>
    <w:rsid w:val="00F20344"/>
    <w:rsid w:val="00F2223B"/>
    <w:rsid w:val="00F23C94"/>
    <w:rsid w:val="00F23DC1"/>
    <w:rsid w:val="00F26BF5"/>
    <w:rsid w:val="00F3035E"/>
    <w:rsid w:val="00F3039B"/>
    <w:rsid w:val="00F33053"/>
    <w:rsid w:val="00F33428"/>
    <w:rsid w:val="00F34A0F"/>
    <w:rsid w:val="00F374F1"/>
    <w:rsid w:val="00F404BE"/>
    <w:rsid w:val="00F42AC5"/>
    <w:rsid w:val="00F47BD4"/>
    <w:rsid w:val="00F52A76"/>
    <w:rsid w:val="00F52CF4"/>
    <w:rsid w:val="00F531A8"/>
    <w:rsid w:val="00F539BF"/>
    <w:rsid w:val="00F53FCC"/>
    <w:rsid w:val="00F5417E"/>
    <w:rsid w:val="00F54558"/>
    <w:rsid w:val="00F55285"/>
    <w:rsid w:val="00F56E06"/>
    <w:rsid w:val="00F57213"/>
    <w:rsid w:val="00F572B4"/>
    <w:rsid w:val="00F5763A"/>
    <w:rsid w:val="00F57A46"/>
    <w:rsid w:val="00F57E30"/>
    <w:rsid w:val="00F57FBF"/>
    <w:rsid w:val="00F60E48"/>
    <w:rsid w:val="00F623A8"/>
    <w:rsid w:val="00F63B84"/>
    <w:rsid w:val="00F65548"/>
    <w:rsid w:val="00F65610"/>
    <w:rsid w:val="00F65860"/>
    <w:rsid w:val="00F65BA2"/>
    <w:rsid w:val="00F66BDE"/>
    <w:rsid w:val="00F673D6"/>
    <w:rsid w:val="00F67F2C"/>
    <w:rsid w:val="00F7026F"/>
    <w:rsid w:val="00F70D82"/>
    <w:rsid w:val="00F7389E"/>
    <w:rsid w:val="00F739B1"/>
    <w:rsid w:val="00F73A5E"/>
    <w:rsid w:val="00F75247"/>
    <w:rsid w:val="00F75685"/>
    <w:rsid w:val="00F76D4C"/>
    <w:rsid w:val="00F81C6C"/>
    <w:rsid w:val="00F82239"/>
    <w:rsid w:val="00F824BE"/>
    <w:rsid w:val="00F82663"/>
    <w:rsid w:val="00F829E8"/>
    <w:rsid w:val="00F82EFF"/>
    <w:rsid w:val="00F83228"/>
    <w:rsid w:val="00F83BFD"/>
    <w:rsid w:val="00F86B05"/>
    <w:rsid w:val="00F90883"/>
    <w:rsid w:val="00F977CE"/>
    <w:rsid w:val="00FA0A6E"/>
    <w:rsid w:val="00FA0F82"/>
    <w:rsid w:val="00FA1092"/>
    <w:rsid w:val="00FA11A9"/>
    <w:rsid w:val="00FA1474"/>
    <w:rsid w:val="00FA243F"/>
    <w:rsid w:val="00FA25E5"/>
    <w:rsid w:val="00FA303F"/>
    <w:rsid w:val="00FA3E49"/>
    <w:rsid w:val="00FA433F"/>
    <w:rsid w:val="00FA584E"/>
    <w:rsid w:val="00FA5BF4"/>
    <w:rsid w:val="00FA5EE4"/>
    <w:rsid w:val="00FA69D3"/>
    <w:rsid w:val="00FA7B17"/>
    <w:rsid w:val="00FA7E48"/>
    <w:rsid w:val="00FB09A9"/>
    <w:rsid w:val="00FB0A6A"/>
    <w:rsid w:val="00FB1D89"/>
    <w:rsid w:val="00FB2F62"/>
    <w:rsid w:val="00FB5C48"/>
    <w:rsid w:val="00FB5F12"/>
    <w:rsid w:val="00FC0F20"/>
    <w:rsid w:val="00FC21AC"/>
    <w:rsid w:val="00FC237A"/>
    <w:rsid w:val="00FC31FD"/>
    <w:rsid w:val="00FC4671"/>
    <w:rsid w:val="00FC669A"/>
    <w:rsid w:val="00FD03A9"/>
    <w:rsid w:val="00FD04CC"/>
    <w:rsid w:val="00FD12BA"/>
    <w:rsid w:val="00FD220C"/>
    <w:rsid w:val="00FD36D8"/>
    <w:rsid w:val="00FD7169"/>
    <w:rsid w:val="00FD743D"/>
    <w:rsid w:val="00FE0186"/>
    <w:rsid w:val="00FE0FF6"/>
    <w:rsid w:val="00FE34A0"/>
    <w:rsid w:val="00FE43F5"/>
    <w:rsid w:val="00FE50AF"/>
    <w:rsid w:val="00FE6362"/>
    <w:rsid w:val="00FE676B"/>
    <w:rsid w:val="00FF1848"/>
    <w:rsid w:val="00FF1F04"/>
    <w:rsid w:val="00FF2375"/>
    <w:rsid w:val="00FF28A4"/>
    <w:rsid w:val="00FF3522"/>
    <w:rsid w:val="00FF3F47"/>
    <w:rsid w:val="00FF4FAA"/>
    <w:rsid w:val="00FF50BB"/>
    <w:rsid w:val="00FF51EC"/>
    <w:rsid w:val="00FF5AA5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005FD4"/>
  <w15:docId w15:val="{854F3132-4B9A-43A2-94B8-3DF4856F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1A8"/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152"/>
    <w:pPr>
      <w:keepNext/>
      <w:numPr>
        <w:numId w:val="29"/>
      </w:numPr>
      <w:spacing w:before="240" w:after="120"/>
      <w:ind w:left="0" w:hanging="270"/>
      <w:outlineLvl w:val="0"/>
    </w:pPr>
    <w:rPr>
      <w:rFonts w:ascii="Arial" w:hAnsi="Arial" w:cs="Arial"/>
      <w:b/>
      <w:bCs/>
      <w:color w:val="005C2A"/>
      <w:kern w:val="32"/>
      <w:sz w:val="28"/>
      <w:szCs w:val="28"/>
    </w:rPr>
  </w:style>
  <w:style w:type="paragraph" w:styleId="Heading2">
    <w:name w:val="heading 2"/>
    <w:basedOn w:val="bodyTopic"/>
    <w:next w:val="Normal"/>
    <w:link w:val="Heading2Char"/>
    <w:qFormat/>
    <w:rsid w:val="00F53FCC"/>
    <w:pPr>
      <w:jc w:val="left"/>
      <w:outlineLvl w:val="1"/>
    </w:pPr>
    <w:rPr>
      <w:rFonts w:ascii="Arial" w:hAnsi="Arial" w:cs="Arial"/>
      <w:color w:val="006600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93783D"/>
    <w:pPr>
      <w:outlineLvl w:val="2"/>
    </w:pPr>
    <w:rPr>
      <w:bCs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8714A"/>
    <w:pPr>
      <w:keepNext/>
      <w:keepLines/>
      <w:spacing w:before="180" w:after="120"/>
      <w:outlineLvl w:val="3"/>
    </w:pPr>
    <w:rPr>
      <w:rFonts w:ascii="Arial" w:eastAsiaTheme="majorEastAsia" w:hAnsi="Arial" w:cs="Arial"/>
      <w:color w:val="000000" w:themeColor="text1"/>
      <w:sz w:val="24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5B321A"/>
    <w:pPr>
      <w:keepNext/>
      <w:keepLines/>
      <w:spacing w:before="40" w:after="40"/>
      <w:outlineLvl w:val="4"/>
    </w:pPr>
    <w:rPr>
      <w:rFonts w:ascii="Arial" w:eastAsiaTheme="majorEastAsia" w:hAnsi="Arial" w:cs="Arial"/>
      <w:i/>
      <w:iCs/>
      <w:color w:val="00800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62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7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5763A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qFormat/>
    <w:rsid w:val="0078768B"/>
    <w:pPr>
      <w:pBdr>
        <w:bottom w:val="single" w:sz="8" w:space="1" w:color="auto"/>
      </w:pBdr>
      <w:spacing w:before="240" w:after="60"/>
      <w:jc w:val="center"/>
      <w:outlineLvl w:val="0"/>
    </w:pPr>
    <w:rPr>
      <w:rFonts w:ascii="Arial" w:hAnsi="Arial" w:cs="Arial"/>
      <w:b/>
      <w:bCs/>
      <w:kern w:val="28"/>
      <w:szCs w:val="32"/>
    </w:rPr>
  </w:style>
  <w:style w:type="character" w:customStyle="1" w:styleId="Heading2Char">
    <w:name w:val="Heading 2 Char"/>
    <w:basedOn w:val="DefaultParagraphFont"/>
    <w:link w:val="Heading2"/>
    <w:rsid w:val="00F53FCC"/>
    <w:rPr>
      <w:rFonts w:ascii="Arial" w:hAnsi="Arial" w:cs="Arial"/>
      <w:b/>
      <w:color w:val="006600"/>
      <w:sz w:val="28"/>
      <w:szCs w:val="28"/>
    </w:rPr>
  </w:style>
  <w:style w:type="character" w:styleId="Hyperlink">
    <w:name w:val="Hyperlink"/>
    <w:basedOn w:val="DefaultParagraphFont"/>
    <w:uiPriority w:val="99"/>
    <w:rsid w:val="00B575F5"/>
    <w:rPr>
      <w:color w:val="0000FF"/>
      <w:u w:val="single"/>
    </w:rPr>
  </w:style>
  <w:style w:type="paragraph" w:styleId="TOC1">
    <w:name w:val="toc 1"/>
    <w:basedOn w:val="Normal"/>
    <w:next w:val="Body"/>
    <w:autoRedefine/>
    <w:uiPriority w:val="39"/>
    <w:rsid w:val="0044650A"/>
    <w:pPr>
      <w:tabs>
        <w:tab w:val="left" w:leader="dot" w:pos="576"/>
        <w:tab w:val="decimal" w:pos="6480"/>
      </w:tabs>
      <w:spacing w:before="120" w:line="260" w:lineRule="exact"/>
    </w:pPr>
    <w:rPr>
      <w:rFonts w:ascii="Calibri" w:hAnsi="Calibri"/>
      <w:bCs/>
    </w:rPr>
  </w:style>
  <w:style w:type="paragraph" w:styleId="BalloonText">
    <w:name w:val="Balloon Text"/>
    <w:basedOn w:val="Normal"/>
    <w:link w:val="BalloonTextChar"/>
    <w:rsid w:val="00763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3A8E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link w:val="BodyChar"/>
    <w:qFormat/>
    <w:rsid w:val="002A17DB"/>
    <w:pPr>
      <w:spacing w:after="120" w:line="280" w:lineRule="atLeast"/>
      <w:jc w:val="both"/>
    </w:pPr>
    <w:rPr>
      <w:rFonts w:ascii="Calibri" w:hAnsi="Calibri" w:cstheme="minorHAnsi"/>
    </w:rPr>
  </w:style>
  <w:style w:type="paragraph" w:customStyle="1" w:styleId="Bullets">
    <w:name w:val="Bullets"/>
    <w:basedOn w:val="Body"/>
    <w:link w:val="BulletsChar"/>
    <w:qFormat/>
    <w:rsid w:val="00190168"/>
    <w:pPr>
      <w:keepLines/>
      <w:numPr>
        <w:numId w:val="1"/>
      </w:numPr>
      <w:spacing w:after="60" w:line="240" w:lineRule="auto"/>
      <w:ind w:left="461" w:hanging="202"/>
    </w:pPr>
  </w:style>
  <w:style w:type="character" w:customStyle="1" w:styleId="BodyChar">
    <w:name w:val="Body Char"/>
    <w:basedOn w:val="DefaultParagraphFont"/>
    <w:link w:val="Body"/>
    <w:rsid w:val="002A17DB"/>
    <w:rPr>
      <w:rFonts w:ascii="Calibri" w:hAnsi="Calibri" w:cstheme="minorHAnsi"/>
      <w:sz w:val="22"/>
      <w:szCs w:val="22"/>
    </w:rPr>
  </w:style>
  <w:style w:type="character" w:customStyle="1" w:styleId="BulletsChar">
    <w:name w:val="Bullets Char"/>
    <w:basedOn w:val="BodyChar"/>
    <w:link w:val="Bullets"/>
    <w:rsid w:val="00190168"/>
    <w:rPr>
      <w:rFonts w:ascii="Calibri" w:hAnsi="Calibri" w:cstheme="minorHAnsi"/>
      <w:sz w:val="22"/>
      <w:szCs w:val="22"/>
    </w:rPr>
  </w:style>
  <w:style w:type="paragraph" w:customStyle="1" w:styleId="BulletTopic">
    <w:name w:val="Bullet Topic"/>
    <w:basedOn w:val="Bullets"/>
    <w:link w:val="BulletTopicChar"/>
    <w:qFormat/>
    <w:rsid w:val="00190168"/>
    <w:pPr>
      <w:numPr>
        <w:numId w:val="0"/>
      </w:numPr>
      <w:spacing w:after="120" w:line="200" w:lineRule="atLeast"/>
      <w:ind w:left="259"/>
    </w:pPr>
    <w:rPr>
      <w:rFonts w:ascii="Arial" w:hAnsi="Arial" w:cs="Arial"/>
      <w:b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D64B4"/>
    <w:pPr>
      <w:spacing w:line="280" w:lineRule="atLeast"/>
      <w:ind w:left="720"/>
      <w:contextualSpacing/>
    </w:pPr>
    <w:rPr>
      <w:rFonts w:ascii="Calibri" w:eastAsia="Calibri" w:hAnsi="Calibri" w:cs="Calibri"/>
    </w:rPr>
  </w:style>
  <w:style w:type="character" w:customStyle="1" w:styleId="BulletTopicChar">
    <w:name w:val="Bullet Topic Char"/>
    <w:basedOn w:val="BulletsChar"/>
    <w:link w:val="BulletTopic"/>
    <w:rsid w:val="00190168"/>
    <w:rPr>
      <w:rFonts w:ascii="Arial" w:hAnsi="Arial" w:cs="Arial"/>
      <w:b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3783D"/>
    <w:rPr>
      <w:rFonts w:ascii="Arial" w:hAnsi="Arial" w:cs="Arial"/>
      <w:b/>
      <w:bCs/>
      <w:color w:val="000000" w:themeColor="tex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012E77"/>
    <w:pPr>
      <w:spacing w:line="280" w:lineRule="atLeast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12E77"/>
    <w:rPr>
      <w:rFonts w:ascii="Calibri" w:eastAsia="Calibri" w:hAnsi="Calibri" w:cs="Calibri"/>
    </w:rPr>
  </w:style>
  <w:style w:type="character" w:styleId="FootnoteReference">
    <w:name w:val="footnote reference"/>
    <w:basedOn w:val="DefaultParagraphFont"/>
    <w:unhideWhenUsed/>
    <w:rsid w:val="00012E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qFormat/>
    <w:rsid w:val="005342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34244"/>
  </w:style>
  <w:style w:type="character" w:styleId="EndnoteReference">
    <w:name w:val="endnote reference"/>
    <w:basedOn w:val="DefaultParagraphFont"/>
    <w:uiPriority w:val="99"/>
    <w:rsid w:val="00534244"/>
    <w:rPr>
      <w:vertAlign w:val="superscript"/>
    </w:rPr>
  </w:style>
  <w:style w:type="paragraph" w:customStyle="1" w:styleId="Bullet2">
    <w:name w:val="Bullet2"/>
    <w:basedOn w:val="Bullets"/>
    <w:link w:val="Bullet2Char"/>
    <w:qFormat/>
    <w:rsid w:val="004D711D"/>
    <w:pPr>
      <w:numPr>
        <w:ilvl w:val="1"/>
        <w:numId w:val="2"/>
      </w:numPr>
      <w:tabs>
        <w:tab w:val="left" w:pos="630"/>
      </w:tabs>
      <w:spacing w:after="20"/>
    </w:pPr>
  </w:style>
  <w:style w:type="character" w:customStyle="1" w:styleId="Bullet2Char">
    <w:name w:val="Bullet2 Char"/>
    <w:basedOn w:val="BulletsChar"/>
    <w:link w:val="Bullet2"/>
    <w:rsid w:val="004D711D"/>
    <w:rPr>
      <w:rFonts w:ascii="Calibri" w:hAnsi="Calibri" w:cstheme="minorHAnsi"/>
      <w:sz w:val="22"/>
      <w:szCs w:val="22"/>
    </w:rPr>
  </w:style>
  <w:style w:type="paragraph" w:styleId="NoSpacing">
    <w:name w:val="No Spacing"/>
    <w:link w:val="NoSpacingChar"/>
    <w:uiPriority w:val="1"/>
    <w:qFormat/>
    <w:rsid w:val="00202EDF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02EDF"/>
    <w:rPr>
      <w:rFonts w:ascii="Calibri" w:hAnsi="Calibri"/>
      <w:sz w:val="22"/>
      <w:szCs w:val="22"/>
    </w:rPr>
  </w:style>
  <w:style w:type="paragraph" w:customStyle="1" w:styleId="FigureDesc">
    <w:name w:val="Figure Desc"/>
    <w:basedOn w:val="Normal"/>
    <w:link w:val="FigureDescChar"/>
    <w:qFormat/>
    <w:rsid w:val="00DB3EB3"/>
    <w:pPr>
      <w:jc w:val="center"/>
    </w:pPr>
    <w:rPr>
      <w:rFonts w:cstheme="minorHAnsi"/>
      <w:b/>
      <w:noProof/>
    </w:rPr>
  </w:style>
  <w:style w:type="character" w:customStyle="1" w:styleId="FigureDescChar">
    <w:name w:val="Figure Desc Char"/>
    <w:basedOn w:val="DefaultParagraphFont"/>
    <w:link w:val="FigureDesc"/>
    <w:rsid w:val="00DB3EB3"/>
    <w:rPr>
      <w:rFonts w:asciiTheme="minorHAnsi" w:hAnsiTheme="minorHAnsi" w:cstheme="minorHAnsi"/>
      <w:b/>
      <w:noProof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A162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WHeader1">
    <w:name w:val="W_Header 1"/>
    <w:basedOn w:val="Normal"/>
    <w:rsid w:val="00A162CB"/>
    <w:pPr>
      <w:keepNext/>
      <w:keepLines/>
      <w:autoSpaceDE w:val="0"/>
      <w:autoSpaceDN w:val="0"/>
      <w:adjustRightInd w:val="0"/>
      <w:spacing w:after="120"/>
    </w:pPr>
    <w:rPr>
      <w:rFonts w:ascii="Arial" w:hAnsi="Arial" w:cs="Arial"/>
      <w:b/>
      <w:bCs/>
      <w:color w:val="000000"/>
      <w:u w:val="single"/>
    </w:rPr>
  </w:style>
  <w:style w:type="paragraph" w:customStyle="1" w:styleId="BodyofText">
    <w:name w:val="Body of Text"/>
    <w:basedOn w:val="Normal"/>
    <w:next w:val="Normal"/>
    <w:rsid w:val="00811E87"/>
    <w:pPr>
      <w:tabs>
        <w:tab w:val="left" w:pos="360"/>
        <w:tab w:val="left" w:pos="720"/>
        <w:tab w:val="left" w:pos="1080"/>
        <w:tab w:val="left" w:pos="1440"/>
        <w:tab w:val="left" w:pos="1800"/>
      </w:tabs>
      <w:spacing w:after="120"/>
      <w:jc w:val="both"/>
    </w:pPr>
    <w:rPr>
      <w:rFonts w:ascii="Arial" w:hAnsi="Arial"/>
      <w:sz w:val="20"/>
      <w:szCs w:val="20"/>
    </w:rPr>
  </w:style>
  <w:style w:type="paragraph" w:customStyle="1" w:styleId="BodyofTextIndent1">
    <w:name w:val="Body of Text Indent 1"/>
    <w:basedOn w:val="NormalIndent"/>
    <w:rsid w:val="00811E87"/>
    <w:pPr>
      <w:tabs>
        <w:tab w:val="left" w:pos="360"/>
        <w:tab w:val="left" w:pos="720"/>
        <w:tab w:val="left" w:pos="1080"/>
        <w:tab w:val="left" w:pos="1440"/>
        <w:tab w:val="left" w:pos="1800"/>
      </w:tabs>
      <w:spacing w:after="120"/>
      <w:ind w:left="360"/>
      <w:jc w:val="both"/>
    </w:pPr>
    <w:rPr>
      <w:rFonts w:ascii="Arial" w:hAnsi="Arial"/>
      <w:sz w:val="20"/>
      <w:szCs w:val="20"/>
    </w:rPr>
  </w:style>
  <w:style w:type="paragraph" w:customStyle="1" w:styleId="Level1">
    <w:name w:val="Level 1"/>
    <w:basedOn w:val="Normal"/>
    <w:rsid w:val="00811E87"/>
    <w:pPr>
      <w:numPr>
        <w:numId w:val="3"/>
      </w:numPr>
      <w:spacing w:after="240"/>
      <w:outlineLvl w:val="0"/>
    </w:pPr>
    <w:rPr>
      <w:rFonts w:ascii="Arial" w:hAnsi="Arial"/>
      <w:color w:val="000000"/>
    </w:rPr>
  </w:style>
  <w:style w:type="paragraph" w:customStyle="1" w:styleId="Level2">
    <w:name w:val="Level 2"/>
    <w:basedOn w:val="Normal"/>
    <w:link w:val="Level2Char"/>
    <w:rsid w:val="00811E87"/>
    <w:pPr>
      <w:numPr>
        <w:ilvl w:val="1"/>
        <w:numId w:val="3"/>
      </w:numPr>
      <w:spacing w:after="240"/>
      <w:outlineLvl w:val="1"/>
    </w:pPr>
    <w:rPr>
      <w:color w:val="000000"/>
    </w:rPr>
  </w:style>
  <w:style w:type="paragraph" w:customStyle="1" w:styleId="Level3">
    <w:name w:val="Level 3"/>
    <w:basedOn w:val="Normal"/>
    <w:rsid w:val="00811E87"/>
    <w:pPr>
      <w:numPr>
        <w:ilvl w:val="2"/>
        <w:numId w:val="3"/>
      </w:numPr>
      <w:spacing w:after="240"/>
      <w:outlineLvl w:val="2"/>
    </w:pPr>
    <w:rPr>
      <w:color w:val="000000"/>
    </w:rPr>
  </w:style>
  <w:style w:type="paragraph" w:customStyle="1" w:styleId="Level4">
    <w:name w:val="Level 4"/>
    <w:basedOn w:val="Normal"/>
    <w:rsid w:val="00811E87"/>
    <w:pPr>
      <w:numPr>
        <w:ilvl w:val="3"/>
        <w:numId w:val="3"/>
      </w:numPr>
      <w:spacing w:after="240"/>
      <w:outlineLvl w:val="3"/>
    </w:pPr>
    <w:rPr>
      <w:rFonts w:ascii="Arial" w:hAnsi="Arial"/>
      <w:color w:val="000000"/>
    </w:rPr>
  </w:style>
  <w:style w:type="paragraph" w:customStyle="1" w:styleId="Level5">
    <w:name w:val="Level 5"/>
    <w:basedOn w:val="Normal"/>
    <w:rsid w:val="00811E87"/>
    <w:pPr>
      <w:numPr>
        <w:ilvl w:val="4"/>
        <w:numId w:val="3"/>
      </w:numPr>
      <w:spacing w:after="240"/>
      <w:outlineLvl w:val="4"/>
    </w:pPr>
    <w:rPr>
      <w:rFonts w:ascii="Arial" w:hAnsi="Arial"/>
      <w:color w:val="000000"/>
    </w:rPr>
  </w:style>
  <w:style w:type="paragraph" w:customStyle="1" w:styleId="Level6">
    <w:name w:val="Level 6"/>
    <w:basedOn w:val="Normal"/>
    <w:rsid w:val="00811E87"/>
    <w:pPr>
      <w:numPr>
        <w:ilvl w:val="5"/>
        <w:numId w:val="3"/>
      </w:numPr>
      <w:spacing w:before="240" w:after="120" w:line="240" w:lineRule="exact"/>
      <w:outlineLvl w:val="5"/>
    </w:pPr>
    <w:rPr>
      <w:rFonts w:ascii="Arial" w:hAnsi="Arial"/>
      <w:color w:val="000000"/>
    </w:rPr>
  </w:style>
  <w:style w:type="paragraph" w:customStyle="1" w:styleId="Level7">
    <w:name w:val="Level 7"/>
    <w:basedOn w:val="Normal"/>
    <w:rsid w:val="00811E87"/>
    <w:pPr>
      <w:numPr>
        <w:ilvl w:val="6"/>
        <w:numId w:val="3"/>
      </w:numPr>
      <w:spacing w:before="240" w:after="120" w:line="240" w:lineRule="exact"/>
      <w:outlineLvl w:val="6"/>
    </w:pPr>
    <w:rPr>
      <w:rFonts w:ascii="Arial" w:hAnsi="Arial"/>
      <w:color w:val="000000"/>
    </w:rPr>
  </w:style>
  <w:style w:type="paragraph" w:customStyle="1" w:styleId="Level8">
    <w:name w:val="Level 8"/>
    <w:basedOn w:val="Normal"/>
    <w:rsid w:val="00811E87"/>
    <w:pPr>
      <w:numPr>
        <w:ilvl w:val="7"/>
        <w:numId w:val="3"/>
      </w:numPr>
      <w:spacing w:before="240" w:after="120" w:line="240" w:lineRule="exact"/>
      <w:outlineLvl w:val="7"/>
    </w:pPr>
    <w:rPr>
      <w:rFonts w:ascii="Arial" w:hAnsi="Arial"/>
      <w:color w:val="000000"/>
    </w:rPr>
  </w:style>
  <w:style w:type="character" w:customStyle="1" w:styleId="Level2Char">
    <w:name w:val="Level 2 Char"/>
    <w:link w:val="Level2"/>
    <w:locked/>
    <w:rsid w:val="00811E87"/>
    <w:rPr>
      <w:rFonts w:asciiTheme="minorHAnsi" w:hAnsiTheme="minorHAnsi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811E87"/>
    <w:rPr>
      <w:rFonts w:ascii="Calibri" w:eastAsia="Calibri" w:hAnsi="Calibri" w:cs="Calibri"/>
      <w:sz w:val="24"/>
      <w:szCs w:val="24"/>
    </w:rPr>
  </w:style>
  <w:style w:type="paragraph" w:styleId="NormalIndent">
    <w:name w:val="Normal Indent"/>
    <w:basedOn w:val="Normal"/>
    <w:rsid w:val="00811E87"/>
    <w:pPr>
      <w:ind w:left="720"/>
    </w:pPr>
  </w:style>
  <w:style w:type="table" w:styleId="TableGrid">
    <w:name w:val="Table Grid"/>
    <w:basedOn w:val="TableNormal"/>
    <w:uiPriority w:val="59"/>
    <w:rsid w:val="00C60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1">
    <w:name w:val="Table Columns 1"/>
    <w:basedOn w:val="TableNormal"/>
    <w:rsid w:val="00C608F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3">
    <w:name w:val="Light List Accent 3"/>
    <w:basedOn w:val="TableNormal"/>
    <w:uiPriority w:val="61"/>
    <w:rsid w:val="00C608F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3">
    <w:name w:val="Table Grid 3"/>
    <w:basedOn w:val="TableNormal"/>
    <w:rsid w:val="00C608F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-Accent3">
    <w:name w:val="Medium Grid 2 Accent 3"/>
    <w:basedOn w:val="TableNormal"/>
    <w:uiPriority w:val="68"/>
    <w:rsid w:val="001F6A3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pp-headline-item">
    <w:name w:val="pp-headline-item"/>
    <w:basedOn w:val="DefaultParagraphFont"/>
    <w:rsid w:val="001F6A30"/>
  </w:style>
  <w:style w:type="character" w:customStyle="1" w:styleId="Heading1Char">
    <w:name w:val="Heading 1 Char"/>
    <w:basedOn w:val="DefaultParagraphFont"/>
    <w:link w:val="Heading1"/>
    <w:uiPriority w:val="9"/>
    <w:rsid w:val="006D6152"/>
    <w:rPr>
      <w:rFonts w:ascii="Arial" w:hAnsi="Arial" w:cs="Arial"/>
      <w:b/>
      <w:bCs/>
      <w:color w:val="005C2A"/>
      <w:kern w:val="32"/>
      <w:sz w:val="28"/>
      <w:szCs w:val="28"/>
    </w:rPr>
  </w:style>
  <w:style w:type="character" w:styleId="CommentReference">
    <w:name w:val="annotation reference"/>
    <w:basedOn w:val="DefaultParagraphFont"/>
    <w:uiPriority w:val="99"/>
    <w:unhideWhenUsed/>
    <w:rsid w:val="00EA1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DB2"/>
    <w:pPr>
      <w:spacing w:after="20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DB2"/>
    <w:rPr>
      <w:rFonts w:asciiTheme="minorHAnsi" w:eastAsiaTheme="minorHAnsi" w:hAnsiTheme="minorHAnsi" w:cstheme="minorBidi"/>
    </w:rPr>
  </w:style>
  <w:style w:type="paragraph" w:customStyle="1" w:styleId="bodyTopic">
    <w:name w:val="bodyTopic"/>
    <w:basedOn w:val="Body"/>
    <w:link w:val="bodyTopicChar"/>
    <w:qFormat/>
    <w:rsid w:val="00BD0F19"/>
    <w:pPr>
      <w:keepNext/>
    </w:pPr>
    <w:rPr>
      <w:b/>
      <w:sz w:val="24"/>
      <w:szCs w:val="24"/>
    </w:rPr>
  </w:style>
  <w:style w:type="character" w:customStyle="1" w:styleId="bodyTopicChar">
    <w:name w:val="bodyTopic Char"/>
    <w:basedOn w:val="BodyChar"/>
    <w:link w:val="bodyTopic"/>
    <w:rsid w:val="00BD0F19"/>
    <w:rPr>
      <w:rFonts w:asciiTheme="minorHAnsi" w:hAnsiTheme="minorHAnsi" w:cstheme="minorHAnsi"/>
      <w:b/>
      <w:sz w:val="24"/>
      <w:szCs w:val="24"/>
    </w:rPr>
  </w:style>
  <w:style w:type="character" w:customStyle="1" w:styleId="codeinline2">
    <w:name w:val="codeinline2"/>
    <w:basedOn w:val="DefaultParagraphFont"/>
    <w:rsid w:val="00BB43D5"/>
    <w:rPr>
      <w:rFonts w:ascii="Consolas" w:hAnsi="Consolas" w:cs="Consolas" w:hint="default"/>
    </w:rPr>
  </w:style>
  <w:style w:type="paragraph" w:customStyle="1" w:styleId="bodyIndent">
    <w:name w:val="body Indent"/>
    <w:basedOn w:val="Body"/>
    <w:link w:val="bodyIndentChar"/>
    <w:qFormat/>
    <w:rsid w:val="00623238"/>
    <w:pPr>
      <w:spacing w:before="240" w:line="220" w:lineRule="atLeast"/>
      <w:ind w:left="72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1481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customStyle="1" w:styleId="bodyIndentChar">
    <w:name w:val="body Indent Char"/>
    <w:basedOn w:val="BodyChar"/>
    <w:link w:val="bodyIndent"/>
    <w:rsid w:val="00623238"/>
    <w:rPr>
      <w:rFonts w:ascii="Calibri" w:hAnsi="Calibri" w:cstheme="minorHAnsi"/>
      <w:sz w:val="22"/>
      <w:szCs w:val="22"/>
    </w:rPr>
  </w:style>
  <w:style w:type="paragraph" w:styleId="TOC2">
    <w:name w:val="toc 2"/>
    <w:basedOn w:val="Normal"/>
    <w:next w:val="Body"/>
    <w:autoRedefine/>
    <w:uiPriority w:val="39"/>
    <w:unhideWhenUsed/>
    <w:rsid w:val="00DC4C57"/>
    <w:pPr>
      <w:tabs>
        <w:tab w:val="decimal" w:pos="6480"/>
      </w:tabs>
      <w:spacing w:line="240" w:lineRule="exact"/>
      <w:ind w:left="540"/>
    </w:pPr>
    <w:rPr>
      <w:rFonts w:ascii="Calibri" w:hAnsi="Calibri"/>
      <w:bCs/>
      <w:sz w:val="20"/>
      <w:szCs w:val="20"/>
    </w:rPr>
  </w:style>
  <w:style w:type="paragraph" w:styleId="TOC3">
    <w:name w:val="toc 3"/>
    <w:basedOn w:val="Normal"/>
    <w:next w:val="Body"/>
    <w:autoRedefine/>
    <w:uiPriority w:val="39"/>
    <w:unhideWhenUsed/>
    <w:rsid w:val="00E527F6"/>
    <w:pPr>
      <w:spacing w:line="240" w:lineRule="exact"/>
      <w:ind w:left="576"/>
    </w:pPr>
    <w:rPr>
      <w:rFonts w:ascii="Calibri" w:hAnsi="Calibri"/>
      <w:sz w:val="18"/>
      <w:szCs w:val="20"/>
    </w:rPr>
  </w:style>
  <w:style w:type="paragraph" w:styleId="TOC4">
    <w:name w:val="toc 4"/>
    <w:basedOn w:val="Normal"/>
    <w:next w:val="Normal"/>
    <w:autoRedefine/>
    <w:unhideWhenUsed/>
    <w:rsid w:val="00500000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500000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500000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500000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500000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500000"/>
    <w:pPr>
      <w:ind w:left="1680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50A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50A8"/>
    <w:rPr>
      <w:rFonts w:asciiTheme="minorHAnsi" w:eastAsiaTheme="minorHAnsi" w:hAnsiTheme="minorHAnsi" w:cstheme="minorBidi"/>
      <w:b/>
      <w:bCs/>
    </w:rPr>
  </w:style>
  <w:style w:type="character" w:styleId="IntenseEmphasis">
    <w:name w:val="Intense Emphasis"/>
    <w:basedOn w:val="DefaultParagraphFont"/>
    <w:uiPriority w:val="21"/>
    <w:qFormat/>
    <w:rsid w:val="00422C15"/>
    <w:rPr>
      <w:b/>
      <w:bCs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38714A"/>
    <w:rPr>
      <w:rFonts w:ascii="Arial" w:eastAsiaTheme="majorEastAsia" w:hAnsi="Arial" w:cs="Arial"/>
      <w:color w:val="000000" w:themeColor="text1"/>
      <w:sz w:val="24"/>
      <w:szCs w:val="22"/>
      <w:u w:val="single"/>
    </w:rPr>
  </w:style>
  <w:style w:type="character" w:customStyle="1" w:styleId="apple-style-span">
    <w:name w:val="apple-style-span"/>
    <w:basedOn w:val="DefaultParagraphFont"/>
    <w:rsid w:val="008F008D"/>
  </w:style>
  <w:style w:type="character" w:customStyle="1" w:styleId="apple-converted-space">
    <w:name w:val="apple-converted-space"/>
    <w:basedOn w:val="DefaultParagraphFont"/>
    <w:rsid w:val="008F008D"/>
  </w:style>
  <w:style w:type="paragraph" w:customStyle="1" w:styleId="body-Question">
    <w:name w:val="body - Question"/>
    <w:basedOn w:val="Body"/>
    <w:link w:val="body-QuestionChar"/>
    <w:qFormat/>
    <w:rsid w:val="008F008D"/>
    <w:pPr>
      <w:keepNext/>
      <w:spacing w:before="180" w:after="0" w:line="220" w:lineRule="atLeast"/>
    </w:pPr>
    <w:rPr>
      <w:rFonts w:ascii="Segoe UI" w:eastAsiaTheme="majorEastAsia" w:hAnsi="Segoe UI" w:cs="Segoe UI"/>
      <w:b/>
      <w:color w:val="30332D"/>
      <w:u w:val="single"/>
    </w:rPr>
  </w:style>
  <w:style w:type="paragraph" w:customStyle="1" w:styleId="body-answer">
    <w:name w:val="body-answer"/>
    <w:basedOn w:val="bodyIndent"/>
    <w:link w:val="body-answerChar"/>
    <w:qFormat/>
    <w:rsid w:val="008F008D"/>
    <w:pPr>
      <w:spacing w:before="120"/>
    </w:pPr>
  </w:style>
  <w:style w:type="character" w:customStyle="1" w:styleId="body-QuestionChar">
    <w:name w:val="body - Question Char"/>
    <w:basedOn w:val="BodyChar"/>
    <w:link w:val="body-Question"/>
    <w:rsid w:val="008F008D"/>
    <w:rPr>
      <w:rFonts w:ascii="Segoe UI" w:eastAsiaTheme="majorEastAsia" w:hAnsi="Segoe UI" w:cs="Segoe UI"/>
      <w:b/>
      <w:color w:val="30332D"/>
      <w:sz w:val="22"/>
      <w:szCs w:val="22"/>
      <w:u w:val="single"/>
    </w:rPr>
  </w:style>
  <w:style w:type="character" w:customStyle="1" w:styleId="body-answerChar">
    <w:name w:val="body-answer Char"/>
    <w:basedOn w:val="bodyIndentChar"/>
    <w:link w:val="body-answer"/>
    <w:rsid w:val="008F008D"/>
    <w:rPr>
      <w:rFonts w:ascii="Calibri" w:hAnsi="Calibri" w:cstheme="minorHAnsi"/>
      <w:sz w:val="22"/>
      <w:szCs w:val="22"/>
    </w:rPr>
  </w:style>
  <w:style w:type="table" w:customStyle="1" w:styleId="MediumShading1-Accent11">
    <w:name w:val="Medium Shading 1 - Accent 11"/>
    <w:basedOn w:val="TableNormal"/>
    <w:uiPriority w:val="63"/>
    <w:rsid w:val="007511C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ody0">
    <w:name w:val="body"/>
    <w:basedOn w:val="Normal"/>
    <w:link w:val="bodyChar0"/>
    <w:rsid w:val="0065315F"/>
    <w:pPr>
      <w:spacing w:after="200" w:line="280" w:lineRule="exact"/>
      <w:ind w:left="-900"/>
    </w:pPr>
    <w:rPr>
      <w:rFonts w:cs="Tahoma"/>
      <w:color w:val="000000"/>
      <w:sz w:val="24"/>
      <w:szCs w:val="24"/>
    </w:rPr>
  </w:style>
  <w:style w:type="character" w:customStyle="1" w:styleId="bodyChar0">
    <w:name w:val="body Char"/>
    <w:basedOn w:val="DefaultParagraphFont"/>
    <w:link w:val="body0"/>
    <w:rsid w:val="00CE661A"/>
    <w:rPr>
      <w:rFonts w:asciiTheme="minorHAnsi" w:hAnsiTheme="minorHAnsi" w:cs="Tahoma"/>
      <w:color w:val="000000"/>
      <w:sz w:val="24"/>
      <w:szCs w:val="24"/>
    </w:rPr>
  </w:style>
  <w:style w:type="paragraph" w:customStyle="1" w:styleId="figure">
    <w:name w:val="figure"/>
    <w:basedOn w:val="body0"/>
    <w:link w:val="figureChar"/>
    <w:qFormat/>
    <w:rsid w:val="000345A8"/>
    <w:pPr>
      <w:spacing w:before="60" w:after="120" w:line="240" w:lineRule="atLeast"/>
      <w:ind w:left="0"/>
      <w:contextualSpacing/>
      <w:jc w:val="center"/>
    </w:pPr>
    <w:rPr>
      <w:noProof/>
      <w:sz w:val="22"/>
      <w:szCs w:val="22"/>
    </w:rPr>
  </w:style>
  <w:style w:type="character" w:customStyle="1" w:styleId="figureChar">
    <w:name w:val="figure Char"/>
    <w:basedOn w:val="bodyChar0"/>
    <w:link w:val="figure"/>
    <w:rsid w:val="000345A8"/>
    <w:rPr>
      <w:rFonts w:asciiTheme="minorHAnsi" w:hAnsiTheme="minorHAnsi" w:cs="Tahoma"/>
      <w:noProof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53842"/>
    <w:rPr>
      <w:color w:val="808080"/>
    </w:rPr>
  </w:style>
  <w:style w:type="paragraph" w:customStyle="1" w:styleId="SHeading">
    <w:name w:val="SHeading"/>
    <w:basedOn w:val="Normal"/>
    <w:link w:val="SHeadingChar"/>
    <w:qFormat/>
    <w:rsid w:val="00F57213"/>
    <w:pPr>
      <w:keepNext/>
      <w:keepLines/>
      <w:spacing w:before="360" w:after="220"/>
    </w:pPr>
    <w:rPr>
      <w:rFonts w:ascii="Times New Roman" w:eastAsiaTheme="minorHAnsi" w:hAnsi="Times New Roman"/>
      <w:b/>
    </w:rPr>
  </w:style>
  <w:style w:type="character" w:customStyle="1" w:styleId="SHeadingChar">
    <w:name w:val="SHeading Char"/>
    <w:basedOn w:val="DefaultParagraphFont"/>
    <w:link w:val="SHeading"/>
    <w:rsid w:val="00F57213"/>
    <w:rPr>
      <w:rFonts w:eastAsiaTheme="minorHAnsi"/>
      <w:b/>
      <w:sz w:val="22"/>
      <w:szCs w:val="22"/>
    </w:rPr>
  </w:style>
  <w:style w:type="paragraph" w:customStyle="1" w:styleId="bodybullet">
    <w:name w:val="body_bullet"/>
    <w:basedOn w:val="Body"/>
    <w:link w:val="bodybulletChar"/>
    <w:qFormat/>
    <w:rsid w:val="006A2A74"/>
    <w:pPr>
      <w:numPr>
        <w:numId w:val="19"/>
      </w:numPr>
      <w:jc w:val="left"/>
    </w:pPr>
  </w:style>
  <w:style w:type="character" w:customStyle="1" w:styleId="bodybulletChar">
    <w:name w:val="body_bullet Char"/>
    <w:basedOn w:val="bodyChar0"/>
    <w:link w:val="bodybullet"/>
    <w:rsid w:val="006A2A74"/>
    <w:rPr>
      <w:rFonts w:ascii="Calibri" w:hAnsi="Calibri" w:cstheme="minorHAnsi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D57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ockheading2">
    <w:name w:val="mock heading2"/>
    <w:basedOn w:val="Normal"/>
    <w:link w:val="mockheading2Char"/>
    <w:qFormat/>
    <w:rsid w:val="002D3CD3"/>
    <w:pPr>
      <w:widowControl w:val="0"/>
      <w:spacing w:before="240" w:after="60"/>
    </w:pPr>
    <w:rPr>
      <w:rFonts w:ascii="Arial" w:hAnsi="Arial" w:cs="Arial"/>
      <w:b/>
      <w:bCs/>
      <w:color w:val="3333CC"/>
      <w:sz w:val="24"/>
      <w:szCs w:val="32"/>
    </w:rPr>
  </w:style>
  <w:style w:type="character" w:customStyle="1" w:styleId="mockheading2Char">
    <w:name w:val="mock heading2 Char"/>
    <w:basedOn w:val="DefaultParagraphFont"/>
    <w:link w:val="mockheading2"/>
    <w:rsid w:val="002D3CD3"/>
    <w:rPr>
      <w:rFonts w:ascii="Arial" w:hAnsi="Arial" w:cs="Arial"/>
      <w:b/>
      <w:bCs/>
      <w:color w:val="000000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296454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B77536"/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8276B1"/>
    <w:rPr>
      <w:rFonts w:asciiTheme="minorHAnsi" w:hAnsiTheme="minorHAns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5B321A"/>
    <w:rPr>
      <w:rFonts w:ascii="Arial" w:eastAsiaTheme="majorEastAsia" w:hAnsi="Arial" w:cs="Arial"/>
      <w:i/>
      <w:iCs/>
      <w:color w:val="008000"/>
      <w:sz w:val="22"/>
    </w:rPr>
  </w:style>
  <w:style w:type="paragraph" w:customStyle="1" w:styleId="NumberedItem">
    <w:name w:val="Numbered Item"/>
    <w:basedOn w:val="bodybullet"/>
    <w:link w:val="NumberedItemChar"/>
    <w:qFormat/>
    <w:rsid w:val="00BB0246"/>
    <w:pPr>
      <w:numPr>
        <w:numId w:val="31"/>
      </w:numPr>
    </w:pPr>
  </w:style>
  <w:style w:type="character" w:styleId="Strong">
    <w:name w:val="Strong"/>
    <w:qFormat/>
    <w:rsid w:val="00BE2A98"/>
    <w:rPr>
      <w:b/>
    </w:rPr>
  </w:style>
  <w:style w:type="character" w:customStyle="1" w:styleId="NumberedItemChar">
    <w:name w:val="Numbered Item Char"/>
    <w:basedOn w:val="bodybulletChar"/>
    <w:link w:val="NumberedItem"/>
    <w:rsid w:val="00BB0246"/>
    <w:rPr>
      <w:rFonts w:ascii="Calibri" w:hAnsi="Calibri" w:cstheme="minorHAnsi"/>
      <w:color w:val="000000"/>
      <w:sz w:val="22"/>
      <w:szCs w:val="22"/>
    </w:rPr>
  </w:style>
  <w:style w:type="paragraph" w:customStyle="1" w:styleId="bodysignature">
    <w:name w:val="body signature"/>
    <w:basedOn w:val="Normal"/>
    <w:link w:val="bodysignatureChar"/>
    <w:qFormat/>
    <w:rsid w:val="00666C0E"/>
    <w:pPr>
      <w:ind w:left="4770"/>
    </w:pPr>
    <w:rPr>
      <w:rFonts w:cstheme="minorHAnsi"/>
    </w:rPr>
  </w:style>
  <w:style w:type="character" w:customStyle="1" w:styleId="bodysignatureChar">
    <w:name w:val="body signature Char"/>
    <w:basedOn w:val="DefaultParagraphFont"/>
    <w:link w:val="bodysignature"/>
    <w:rsid w:val="00666C0E"/>
    <w:rPr>
      <w:rFonts w:asciiTheme="minorHAnsi" w:hAnsiTheme="minorHAnsi" w:cstheme="minorHAnsi"/>
      <w:sz w:val="22"/>
      <w:szCs w:val="22"/>
    </w:rPr>
  </w:style>
  <w:style w:type="paragraph" w:customStyle="1" w:styleId="bodytable">
    <w:name w:val="body_table"/>
    <w:basedOn w:val="Normal"/>
    <w:rsid w:val="004D2AD8"/>
    <w:pPr>
      <w:spacing w:line="240" w:lineRule="exact"/>
    </w:pPr>
    <w:rPr>
      <w:rFonts w:ascii="Times New Roman" w:hAnsi="Times New Roman"/>
      <w:sz w:val="20"/>
      <w:szCs w:val="20"/>
    </w:rPr>
  </w:style>
  <w:style w:type="paragraph" w:customStyle="1" w:styleId="Body2">
    <w:name w:val="Body2"/>
    <w:basedOn w:val="Normal"/>
    <w:rsid w:val="004D2AD8"/>
    <w:pPr>
      <w:spacing w:before="240" w:line="240" w:lineRule="exact"/>
      <w:ind w:left="1800"/>
    </w:pPr>
    <w:rPr>
      <w:rFonts w:ascii="Times New Roman" w:hAnsi="Times New Roman"/>
      <w:sz w:val="20"/>
      <w:szCs w:val="20"/>
    </w:rPr>
  </w:style>
  <w:style w:type="paragraph" w:customStyle="1" w:styleId="resumebody">
    <w:name w:val="resume body"/>
    <w:basedOn w:val="Normal"/>
    <w:link w:val="resumebodyChar"/>
    <w:qFormat/>
    <w:rsid w:val="004D2AD8"/>
    <w:pPr>
      <w:spacing w:after="60" w:line="260" w:lineRule="exact"/>
      <w:ind w:right="525"/>
    </w:pPr>
    <w:rPr>
      <w:bCs/>
    </w:rPr>
  </w:style>
  <w:style w:type="character" w:customStyle="1" w:styleId="resumebodyChar">
    <w:name w:val="resume body Char"/>
    <w:basedOn w:val="DefaultParagraphFont"/>
    <w:link w:val="resumebody"/>
    <w:rsid w:val="004D2AD8"/>
    <w:rPr>
      <w:rFonts w:asciiTheme="minorHAnsi" w:hAnsiTheme="minorHAnsi"/>
      <w:bCs/>
      <w:sz w:val="22"/>
      <w:szCs w:val="22"/>
    </w:rPr>
  </w:style>
  <w:style w:type="paragraph" w:customStyle="1" w:styleId="Bodyboxed">
    <w:name w:val="Body_boxed"/>
    <w:basedOn w:val="Body"/>
    <w:link w:val="BodyboxedChar"/>
    <w:qFormat/>
    <w:rsid w:val="009943B7"/>
    <w:pPr>
      <w:pBdr>
        <w:top w:val="single" w:sz="8" w:space="1" w:color="76923C" w:themeColor="accent3" w:themeShade="BF"/>
        <w:left w:val="single" w:sz="8" w:space="4" w:color="76923C" w:themeColor="accent3" w:themeShade="BF"/>
        <w:bottom w:val="single" w:sz="8" w:space="1" w:color="76923C" w:themeColor="accent3" w:themeShade="BF"/>
        <w:right w:val="single" w:sz="8" w:space="4" w:color="76923C" w:themeColor="accent3" w:themeShade="BF"/>
      </w:pBdr>
      <w:spacing w:before="360" w:line="240" w:lineRule="atLeast"/>
      <w:ind w:left="1440" w:right="1440"/>
      <w:jc w:val="center"/>
    </w:pPr>
  </w:style>
  <w:style w:type="character" w:customStyle="1" w:styleId="BodyboxedChar">
    <w:name w:val="Body_boxed Char"/>
    <w:basedOn w:val="BodyChar"/>
    <w:link w:val="Bodyboxed"/>
    <w:rsid w:val="009943B7"/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1688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649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461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557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2268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804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266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5410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410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997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954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188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649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164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837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55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806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055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954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799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746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496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2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5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5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1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1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7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196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349">
          <w:marLeft w:val="2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34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32" Type="http://schemas.openxmlformats.org/officeDocument/2006/relationships/image" Target="media/image7.pn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image" Target="media/image3.png"/><Relationship Id="rId36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image" Target="media/image2.png"/><Relationship Id="rId30" Type="http://schemas.openxmlformats.org/officeDocument/2006/relationships/image" Target="media/image5.png"/><Relationship Id="rId35" Type="http://schemas.openxmlformats.org/officeDocument/2006/relationships/fontTable" Target="fontTable.xml"/><Relationship Id="rId8" Type="http://schemas.openxmlformats.org/officeDocument/2006/relationships/customXml" Target="../customXml/item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ell\Documents\MS%20Office\doc\report%20templates\White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11353AB0363428E7E058438AB7EBD" ma:contentTypeVersion="14" ma:contentTypeDescription="Create a new document." ma:contentTypeScope="" ma:versionID="93b4e5bac49ac4b3ba7130b70c4d3a27">
  <xsd:schema xmlns:xsd="http://www.w3.org/2001/XMLSchema" xmlns:xs="http://www.w3.org/2001/XMLSchema" xmlns:p="http://schemas.microsoft.com/office/2006/metadata/properties" xmlns:ns2="567ab282-dc60-4c67-86a6-4d7df5d91971" xmlns:ns3="1fb3d522-dd6b-4b8f-947b-77c442aba62e" targetNamespace="http://schemas.microsoft.com/office/2006/metadata/properties" ma:root="true" ma:fieldsID="59fb0e68e686112ff4d108dcf45178a5" ns2:_="" ns3:_="">
    <xsd:import namespace="567ab282-dc60-4c67-86a6-4d7df5d91971"/>
    <xsd:import namespace="1fb3d522-dd6b-4b8f-947b-77c442aba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ab282-dc60-4c67-86a6-4d7df5d91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d522-dd6b-4b8f-947b-77c442aba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25FE-11F3-48F5-B066-6D55D75CD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10.xml><?xml version="1.0" encoding="utf-8"?>
<ds:datastoreItem xmlns:ds="http://schemas.openxmlformats.org/officeDocument/2006/customXml" ds:itemID="{CCDE7179-6F9F-44DA-A118-65A6ACF8278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5E93B51-8AAA-4BED-A279-DA780151A75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425FE7D-D3AA-411F-B47B-0E78149D1F8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F729CD9-AA3C-4495-AA00-0A713F19640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FE3C790-BC7A-4319-8899-6C04CDF82B9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35AB7CB-B03A-4ED4-8EF4-010531164D30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AF47B770-4F25-49AA-B6D2-14F19CAFC5C1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E166DC5-2DD3-4366-BEBD-41796503CB49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80A08557-EECF-460F-AFE3-95B608C7252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CE3AEA3D-45F6-4715-ADB0-FBA9BE622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0120C-8A8A-4682-BDC5-2411F80CF7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3AC332-62AF-49FD-80D7-FC5DC1C29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11211-9C16-40AF-B33F-B7FC067B5DC5}"/>
</file>

<file path=customXml/itemProps5.xml><?xml version="1.0" encoding="utf-8"?>
<ds:datastoreItem xmlns:ds="http://schemas.openxmlformats.org/officeDocument/2006/customXml" ds:itemID="{04EFD128-A69D-4E69-B731-65CC975FAE6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B0C4EF9-414F-4202-BA53-7EF8B0A6F30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1574EDC-D960-47C5-98FD-ACDEBC11A17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2C0B16E-E0A6-4106-A5DC-743AB1BA4D4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90D51A3-18D6-4E9B-86DD-4521F769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White paper.dot</Template>
  <TotalTime>51</TotalTime>
  <Pages>3</Pages>
  <Words>419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Severna Publications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Robertson</dc:creator>
  <cp:lastModifiedBy>Russell Robertson</cp:lastModifiedBy>
  <cp:revision>28</cp:revision>
  <cp:lastPrinted>2020-01-06T18:58:00Z</cp:lastPrinted>
  <dcterms:created xsi:type="dcterms:W3CDTF">2020-01-06T21:55:00Z</dcterms:created>
  <dcterms:modified xsi:type="dcterms:W3CDTF">2020-01-30T22:51:00Z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TC100435441033</vt:lpwstr>
  </property>
  <property fmtid="{D5CDD505-2E9C-101B-9397-08002B2CF9AE}" pid="3" name="ContentTypeId">
    <vt:lpwstr>0x010100DD911353AB0363428E7E058438AB7EBD</vt:lpwstr>
  </property>
</Properties>
</file>